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24" w:rsidRDefault="008A029D" w:rsidP="00BE6F07">
      <w:pPr>
        <w:pStyle w:val="1"/>
      </w:pPr>
      <w:bookmarkStart w:id="0" w:name="_GoBack"/>
      <w:bookmarkEnd w:id="0"/>
      <w:r>
        <w:rPr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C8DB5" wp14:editId="747532F7">
                <wp:simplePos x="0" y="0"/>
                <wp:positionH relativeFrom="column">
                  <wp:posOffset>4402455</wp:posOffset>
                </wp:positionH>
                <wp:positionV relativeFrom="paragraph">
                  <wp:posOffset>-659130</wp:posOffset>
                </wp:positionV>
                <wp:extent cx="1095375" cy="476250"/>
                <wp:effectExtent l="0" t="0" r="0" b="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9D" w:rsidRPr="00E32BAF" w:rsidRDefault="008A029D" w:rsidP="008A029D">
                            <w:pPr>
                              <w:adjustRightInd w:val="0"/>
                              <w:snapToGrid w:val="0"/>
                              <w:spacing w:line="680" w:lineRule="exact"/>
                              <w:jc w:val="left"/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40"/>
                              </w:rPr>
                              <w:t>書式例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C8DB5" id="Rectangle 16" o:spid="_x0000_s1026" style="position:absolute;left:0;text-align:left;margin-left:346.65pt;margin-top:-51.9pt;width:86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" filled="f" stroked="f" strokecolor="black [3213]">
                <v:textbox inset="5.85pt,.7pt,5.85pt,.7pt">
                  <w:txbxContent>
                    <w:p w:rsidR="008A029D" w:rsidRPr="00E32BAF" w:rsidRDefault="008A029D" w:rsidP="008A029D">
                      <w:pPr>
                        <w:adjustRightInd w:val="0"/>
                        <w:snapToGrid w:val="0"/>
                        <w:spacing w:line="680" w:lineRule="exact"/>
                        <w:jc w:val="left"/>
                      </w:pPr>
                      <w:r>
                        <w:rPr>
                          <w:rFonts w:ascii="メイリオ" w:eastAsia="メイリオ" w:hAnsi="メイリオ" w:hint="eastAsia"/>
                          <w:sz w:val="40"/>
                        </w:rPr>
                        <w:t>書式例</w:t>
                      </w:r>
                    </w:p>
                  </w:txbxContent>
                </v:textbox>
              </v:rect>
            </w:pict>
          </mc:Fallback>
        </mc:AlternateContent>
      </w:r>
    </w:p>
    <w:p w:rsidR="00716A8C" w:rsidRDefault="00716A8C" w:rsidP="00716A8C">
      <w:pPr>
        <w:rPr>
          <w:sz w:val="28"/>
          <w:szCs w:val="28"/>
        </w:rPr>
      </w:pPr>
    </w:p>
    <w:p w:rsidR="00716A8C" w:rsidRDefault="00716A8C" w:rsidP="00716A8C">
      <w:pPr>
        <w:rPr>
          <w:sz w:val="28"/>
          <w:szCs w:val="28"/>
        </w:rPr>
      </w:pPr>
    </w:p>
    <w:p w:rsidR="00716A8C" w:rsidRDefault="00716A8C" w:rsidP="00716A8C">
      <w:pPr>
        <w:rPr>
          <w:sz w:val="28"/>
          <w:szCs w:val="28"/>
        </w:rPr>
      </w:pPr>
    </w:p>
    <w:p w:rsidR="00716A8C" w:rsidRDefault="00716A8C" w:rsidP="00716A8C">
      <w:pPr>
        <w:rPr>
          <w:sz w:val="28"/>
          <w:szCs w:val="28"/>
        </w:rPr>
      </w:pPr>
    </w:p>
    <w:p w:rsidR="00716A8C" w:rsidRDefault="00716A8C" w:rsidP="00716A8C">
      <w:pPr>
        <w:rPr>
          <w:sz w:val="28"/>
          <w:szCs w:val="28"/>
        </w:rPr>
      </w:pPr>
    </w:p>
    <w:p w:rsidR="00716A8C" w:rsidRDefault="00716A8C" w:rsidP="00716A8C">
      <w:pPr>
        <w:rPr>
          <w:sz w:val="28"/>
          <w:szCs w:val="28"/>
        </w:rPr>
      </w:pPr>
    </w:p>
    <w:p w:rsidR="00716A8C" w:rsidRDefault="00716A8C" w:rsidP="00716A8C">
      <w:pPr>
        <w:rPr>
          <w:sz w:val="28"/>
          <w:szCs w:val="28"/>
        </w:rPr>
      </w:pPr>
    </w:p>
    <w:p w:rsidR="00716A8C" w:rsidRDefault="00716A8C" w:rsidP="00716A8C">
      <w:pPr>
        <w:rPr>
          <w:sz w:val="28"/>
          <w:szCs w:val="28"/>
        </w:rPr>
      </w:pPr>
    </w:p>
    <w:p w:rsidR="00716A8C" w:rsidRDefault="00716A8C" w:rsidP="00716A8C">
      <w:pPr>
        <w:rPr>
          <w:sz w:val="28"/>
          <w:szCs w:val="28"/>
        </w:rPr>
      </w:pPr>
    </w:p>
    <w:p w:rsidR="00716A8C" w:rsidRDefault="00716A8C" w:rsidP="00716A8C">
      <w:pPr>
        <w:rPr>
          <w:sz w:val="28"/>
          <w:szCs w:val="28"/>
        </w:rPr>
      </w:pPr>
    </w:p>
    <w:p w:rsidR="00716A8C" w:rsidRDefault="00716A8C" w:rsidP="00716A8C">
      <w:pPr>
        <w:rPr>
          <w:sz w:val="28"/>
          <w:szCs w:val="28"/>
        </w:rPr>
      </w:pPr>
    </w:p>
    <w:p w:rsidR="00716A8C" w:rsidRDefault="00716A8C" w:rsidP="00716A8C">
      <w:pPr>
        <w:rPr>
          <w:sz w:val="28"/>
          <w:szCs w:val="28"/>
        </w:rPr>
      </w:pPr>
    </w:p>
    <w:p w:rsidR="00716A8C" w:rsidRDefault="00716A8C" w:rsidP="00716A8C">
      <w:pPr>
        <w:rPr>
          <w:sz w:val="28"/>
          <w:szCs w:val="28"/>
        </w:rPr>
      </w:pPr>
    </w:p>
    <w:p w:rsidR="00716A8C" w:rsidRDefault="00716A8C" w:rsidP="00716A8C">
      <w:pPr>
        <w:rPr>
          <w:sz w:val="28"/>
          <w:szCs w:val="28"/>
        </w:rPr>
      </w:pPr>
    </w:p>
    <w:p w:rsidR="00716A8C" w:rsidRDefault="00716A8C" w:rsidP="00716A8C">
      <w:pPr>
        <w:rPr>
          <w:sz w:val="28"/>
          <w:szCs w:val="28"/>
        </w:rPr>
      </w:pPr>
    </w:p>
    <w:p w:rsidR="00716A8C" w:rsidRDefault="00716A8C" w:rsidP="00716A8C">
      <w:pPr>
        <w:rPr>
          <w:sz w:val="28"/>
          <w:szCs w:val="28"/>
        </w:rPr>
      </w:pPr>
    </w:p>
    <w:p w:rsidR="00716A8C" w:rsidRDefault="00716A8C" w:rsidP="00716A8C">
      <w:pPr>
        <w:rPr>
          <w:sz w:val="28"/>
          <w:szCs w:val="28"/>
        </w:rPr>
      </w:pPr>
    </w:p>
    <w:p w:rsidR="00716A8C" w:rsidRDefault="00716A8C" w:rsidP="00716A8C">
      <w:pPr>
        <w:rPr>
          <w:sz w:val="28"/>
          <w:szCs w:val="28"/>
        </w:rPr>
      </w:pPr>
    </w:p>
    <w:p w:rsidR="00716A8C" w:rsidRDefault="00716A8C" w:rsidP="00716A8C">
      <w:pPr>
        <w:rPr>
          <w:sz w:val="28"/>
          <w:szCs w:val="28"/>
        </w:rPr>
      </w:pPr>
    </w:p>
    <w:p w:rsidR="00716A8C" w:rsidRPr="00716A8C" w:rsidRDefault="008A029D" w:rsidP="00716A8C">
      <w:pPr>
        <w:rPr>
          <w:sz w:val="36"/>
          <w:szCs w:val="36"/>
        </w:rPr>
      </w:pPr>
      <w:r>
        <w:rPr>
          <w:b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4D90B" wp14:editId="67C7428D">
                <wp:simplePos x="0" y="0"/>
                <wp:positionH relativeFrom="column">
                  <wp:posOffset>4422140</wp:posOffset>
                </wp:positionH>
                <wp:positionV relativeFrom="paragraph">
                  <wp:posOffset>-660400</wp:posOffset>
                </wp:positionV>
                <wp:extent cx="1095375" cy="476250"/>
                <wp:effectExtent l="0" t="0" r="0" b="0"/>
                <wp:wrapNone/>
                <wp:docPr id="8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9D" w:rsidRPr="00E32BAF" w:rsidRDefault="008A029D" w:rsidP="008A029D">
                            <w:pPr>
                              <w:adjustRightInd w:val="0"/>
                              <w:snapToGrid w:val="0"/>
                              <w:spacing w:line="680" w:lineRule="exact"/>
                              <w:jc w:val="left"/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40"/>
                              </w:rPr>
                              <w:t>書式例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4D90B" id="_x0000_s1027" style="position:absolute;left:0;text-align:left;margin-left:348.2pt;margin-top:-52pt;width:86.2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" filled="f" stroked="f" strokecolor="black [3213]">
                <v:textbox inset="5.85pt,.7pt,5.85pt,.7pt">
                  <w:txbxContent>
                    <w:p w:rsidR="008A029D" w:rsidRPr="00E32BAF" w:rsidRDefault="008A029D" w:rsidP="008A029D">
                      <w:pPr>
                        <w:adjustRightInd w:val="0"/>
                        <w:snapToGrid w:val="0"/>
                        <w:spacing w:line="680" w:lineRule="exact"/>
                        <w:jc w:val="left"/>
                      </w:pPr>
                      <w:r>
                        <w:rPr>
                          <w:rFonts w:ascii="メイリオ" w:eastAsia="メイリオ" w:hAnsi="メイリオ" w:hint="eastAsia"/>
                          <w:sz w:val="40"/>
                        </w:rPr>
                        <w:t>書式例</w:t>
                      </w:r>
                    </w:p>
                  </w:txbxContent>
                </v:textbox>
              </v:rect>
            </w:pict>
          </mc:Fallback>
        </mc:AlternateContent>
      </w:r>
      <w:r w:rsidR="00F731A7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461862" wp14:editId="5B2253F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400675" cy="8376285"/>
                <wp:effectExtent l="9525" t="9525" r="9525" b="5715"/>
                <wp:wrapNone/>
                <wp:docPr id="423" name="Group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8376285"/>
                          <a:chOff x="1701" y="1824"/>
                          <a:chExt cx="8505" cy="13191"/>
                        </a:xfrm>
                      </wpg:grpSpPr>
                      <wpg:grpSp>
                        <wpg:cNvPr id="424" name="Group 870"/>
                        <wpg:cNvGrpSpPr>
                          <a:grpSpLocks/>
                        </wpg:cNvGrpSpPr>
                        <wpg:grpSpPr bwMode="auto">
                          <a:xfrm>
                            <a:off x="1701" y="1824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425" name="Rectangle 8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Rectangle 8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Rectangle 8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Rectangle 8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Rectangle 8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Rectangle 8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Rectangle 8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Rectangle 8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Rectangle 8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Rectangle 8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Rectangle 8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Rectangle 8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Rectangle 8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Rectangle 8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Rectangle 8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Rectangle 86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Rectangle 8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Rectangle 8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Rectangle 86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Rectangle 8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871"/>
                        <wpg:cNvGrpSpPr>
                          <a:grpSpLocks/>
                        </wpg:cNvGrpSpPr>
                        <wpg:grpSpPr bwMode="auto">
                          <a:xfrm>
                            <a:off x="1701" y="2496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446" name="Rectangle 8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Rectangle 87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Rectangle 8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Rectangle 8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Rectangle 87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Rectangle 87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Rectangle 87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Rectangle 87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Rectangle 8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Rectangle 88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Rectangle 8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Rectangle 88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Rectangle 8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Rectangle 8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Rectangle 8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Rectangle 88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Rectangle 888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Rectangle 8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Rectangle 8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Rectangle 8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892"/>
                        <wpg:cNvGrpSpPr>
                          <a:grpSpLocks/>
                        </wpg:cNvGrpSpPr>
                        <wpg:grpSpPr bwMode="auto">
                          <a:xfrm>
                            <a:off x="1701" y="3168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467" name="Rectangle 8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Rectangle 8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Rectangle 8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Rectangle 8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Rectangle 8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Rectangle 8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Rectangle 8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Rectangle 90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Rectangle 90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Rectangle 90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Rectangle 90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Rectangle 90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Rectangle 90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Rectangle 90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" name="Rectangle 90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Rectangle 90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" name="Rectangle 909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Rectangle 9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Rectangle 9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Rectangle 91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913"/>
                        <wpg:cNvGrpSpPr>
                          <a:grpSpLocks/>
                        </wpg:cNvGrpSpPr>
                        <wpg:grpSpPr bwMode="auto">
                          <a:xfrm>
                            <a:off x="1701" y="3839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488" name="Rectangle 9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Rectangle 9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Rectangle 9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" name="Rectangle 9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Rectangle 9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Rectangle 9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Rectangle 92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" name="Rectangle 9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6" name="Rectangle 9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7" name="Rectangle 9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" name="Rectangle 9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" name="Rectangle 9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0" name="Rectangle 9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" name="Rectangle 92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2" name="Rectangle 92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Rectangle 9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Rectangle 9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Rectangle 9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Rectangle 9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Rectangle 9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934"/>
                        <wpg:cNvGrpSpPr>
                          <a:grpSpLocks/>
                        </wpg:cNvGrpSpPr>
                        <wpg:grpSpPr bwMode="auto">
                          <a:xfrm>
                            <a:off x="1701" y="4511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509" name="Rectangle 9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0" name="Rectangle 9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1" name="Rectangle 9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Rectangle 93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Rectangle 9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Rectangle 9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Rectangle 9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Rectangle 9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Rectangle 9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Rectangle 9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9" name="Rectangle 9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" name="Rectangle 94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Rectangle 9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" name="Rectangle 9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3" name="Rectangle 949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4" name="Rectangle 9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5" name="Rectangle 951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6" name="Rectangle 952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7" name="Rectangle 953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8" name="Rectangle 95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955"/>
                        <wpg:cNvGrpSpPr>
                          <a:grpSpLocks/>
                        </wpg:cNvGrpSpPr>
                        <wpg:grpSpPr bwMode="auto">
                          <a:xfrm>
                            <a:off x="1701" y="5183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530" name="Rectangle 9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1" name="Rectangle 9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2" name="Rectangle 9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3" name="Rectangle 9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Rectangle 9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5" name="Rectangle 9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Rectangle 9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7" name="Rectangle 9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" name="Rectangle 9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" name="Rectangle 9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" name="Rectangle 96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Rectangle 9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Rectangle 9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" name="Rectangle 96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4" name="Rectangle 9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5" name="Rectangle 97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6" name="Rectangle 97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Rectangle 97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" name="Rectangle 97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9" name="Rectangle 97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976"/>
                        <wpg:cNvGrpSpPr>
                          <a:grpSpLocks/>
                        </wpg:cNvGrpSpPr>
                        <wpg:grpSpPr bwMode="auto">
                          <a:xfrm>
                            <a:off x="1701" y="5855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551" name="Rectangle 9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Rectangle 9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" name="Rectangle 97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4" name="Rectangle 9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Rectangle 98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6" name="Rectangle 9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Rectangle 9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8" name="Rectangle 9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" name="Rectangle 9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" name="Rectangle 9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" name="Rectangle 9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" name="Rectangle 9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Rectangle 9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Rectangle 990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Rectangle 99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6" name="Rectangle 99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" name="Rectangle 99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8" name="Rectangle 99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Rectangle 995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Rectangle 996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997"/>
                        <wpg:cNvGrpSpPr>
                          <a:grpSpLocks/>
                        </wpg:cNvGrpSpPr>
                        <wpg:grpSpPr bwMode="auto">
                          <a:xfrm>
                            <a:off x="1701" y="6527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572" name="Rectangle 9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Rectangle 99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Rectangle 10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Rectangle 100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Rectangle 10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Rectangle 10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Rectangle 10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Rectangle 10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Rectangle 100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Rectangle 10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Rectangle 100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Rectangle 10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Rectangle 10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Rectangle 10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Rectangle 10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Rectangle 10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Rectangle 10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Rectangle 10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Rectangle 10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Rectangle 10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1018"/>
                        <wpg:cNvGrpSpPr>
                          <a:grpSpLocks/>
                        </wpg:cNvGrpSpPr>
                        <wpg:grpSpPr bwMode="auto">
                          <a:xfrm>
                            <a:off x="1701" y="7199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593" name="Rectangle 10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Rectangle 10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Rectangle 10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Rectangle 10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Rectangle 102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Rectangle 10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Rectangle 10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Rectangle 10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Rectangle 102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" name="Rectangle 10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" name="Rectangle 10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Rectangle 103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Rectangle 10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Rectangle 103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Rectangle 10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Rectangle 10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Rectangle 10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Rectangle 10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Rectangle 10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Rectangle 1038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1039"/>
                        <wpg:cNvGrpSpPr>
                          <a:grpSpLocks/>
                        </wpg:cNvGrpSpPr>
                        <wpg:grpSpPr bwMode="auto">
                          <a:xfrm>
                            <a:off x="1701" y="7870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614" name="Rectangle 10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Rectangle 10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" name="Rectangle 10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Rectangle 10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8" name="Rectangle 10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9" name="Rectangle 10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0" name="Rectangle 10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1" name="Rectangle 10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2" name="Rectangle 10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3" name="Rectangle 10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4" name="Rectangle 10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5" name="Rectangle 10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6" name="Rectangle 105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7" name="Rectangle 105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8" name="Rectangle 10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9" name="Rectangle 105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0" name="Rectangle 1056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1" name="Rectangle 105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2" name="Rectangle 105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3" name="Rectangle 10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1060"/>
                        <wpg:cNvGrpSpPr>
                          <a:grpSpLocks/>
                        </wpg:cNvGrpSpPr>
                        <wpg:grpSpPr bwMode="auto">
                          <a:xfrm>
                            <a:off x="1701" y="8542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635" name="Rectangle 10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6" name="Rectangle 10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7" name="Rectangle 10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8" name="Rectangle 10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" name="Rectangle 106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" name="Rectangle 10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1" name="Rectangle 10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2" name="Rectangle 1068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3" name="Rectangle 1069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4" name="Rectangle 1070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5" name="Rectangle 10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6" name="Rectangle 10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7" name="Rectangle 10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8" name="Rectangle 10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9" name="Rectangle 10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0" name="Rectangle 10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1" name="Rectangle 1077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" name="Rectangle 1078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3" name="Rectangle 1079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4" name="Rectangle 1080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1081"/>
                        <wpg:cNvGrpSpPr>
                          <a:grpSpLocks/>
                        </wpg:cNvGrpSpPr>
                        <wpg:grpSpPr bwMode="auto">
                          <a:xfrm>
                            <a:off x="1701" y="9214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656" name="Rectangle 10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7" name="Rectangle 10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8" name="Rectangle 10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9" name="Rectangle 10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0" name="Rectangle 108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1" name="Rectangle 108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2" name="Rectangle 108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3" name="Rectangle 108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4" name="Rectangle 109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5" name="Rectangle 10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6" name="Rectangle 109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7" name="Rectangle 10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8" name="Rectangle 10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" name="Rectangle 109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" name="Rectangle 109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" name="Rectangle 109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" name="Rectangle 1098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" name="Rectangle 109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" name="Rectangle 1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" name="Rectangle 1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1102"/>
                        <wpg:cNvGrpSpPr>
                          <a:grpSpLocks/>
                        </wpg:cNvGrpSpPr>
                        <wpg:grpSpPr bwMode="auto">
                          <a:xfrm>
                            <a:off x="1701" y="9886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677" name="Rectangle 1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" name="Rectangle 1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9" name="Rectangle 1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0" name="Rectangle 1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" name="Rectangle 1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" name="Rectangle 1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" name="Rectangle 1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" name="Rectangle 1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" name="Rectangle 1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" name="Rectangle 1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" name="Rectangle 1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8" name="Rectangle 1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9" name="Rectangle 1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0" name="Rectangle 1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1" name="Rectangle 1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" name="Rectangle 1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3" name="Rectangle 1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4" name="Rectangle 1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5" name="Rectangle 1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6" name="Rectangle 1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" name="Group 1123"/>
                        <wpg:cNvGrpSpPr>
                          <a:grpSpLocks/>
                        </wpg:cNvGrpSpPr>
                        <wpg:grpSpPr bwMode="auto">
                          <a:xfrm>
                            <a:off x="1701" y="10558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698" name="Rectangle 1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9" name="Rectangle 1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0" name="Rectangle 1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1" name="Rectangle 1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2" name="Rectangle 1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3" name="Rectangle 1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" name="Rectangle 1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5" name="Rectangle 1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6" name="Rectangle 1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7" name="Rectangle 1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8" name="Rectangle 1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9" name="Rectangle 1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0" name="Rectangle 1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1" name="Rectangle 1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2" name="Rectangle 1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3" name="Rectangle 1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4" name="Rectangle 1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" name="Rectangle 1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6" name="Rectangle 1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7" name="Rectangle 1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1144"/>
                        <wpg:cNvGrpSpPr>
                          <a:grpSpLocks/>
                        </wpg:cNvGrpSpPr>
                        <wpg:grpSpPr bwMode="auto">
                          <a:xfrm>
                            <a:off x="1701" y="11230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719" name="Rectangle 1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" name="Rectangle 1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1" name="Rectangle 1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2" name="Rectangle 1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3" name="Rectangle 1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4" name="Rectangle 1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5" name="Rectangle 1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6" name="Rectangle 1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7" name="Rectangle 1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8" name="Rectangle 1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9" name="Rectangle 1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0" name="Rectangle 1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1" name="Rectangle 1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2" name="Rectangle 1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3" name="Rectangle 1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4" name="Rectangle 1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5" name="Rectangle 1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6" name="Rectangle 1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7" name="Rectangle 1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8" name="Rectangle 1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1165"/>
                        <wpg:cNvGrpSpPr>
                          <a:grpSpLocks/>
                        </wpg:cNvGrpSpPr>
                        <wpg:grpSpPr bwMode="auto">
                          <a:xfrm>
                            <a:off x="1701" y="11902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740" name="Rectangle 1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1" name="Rectangle 1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2" name="Rectangle 1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3" name="Rectangle 1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4" name="Rectangle 1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5" name="Rectangle 1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6" name="Rectangle 1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7" name="Rectangle 1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8" name="Rectangle 1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9" name="Rectangle 1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0" name="Rectangle 1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1" name="Rectangle 1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2" name="Rectangle 1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3" name="Rectangle 1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4" name="Rectangle 1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5" name="Rectangle 1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6" name="Rectangle 1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7" name="Rectangle 1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8" name="Rectangle 1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9" name="Rectangle 1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1186"/>
                        <wpg:cNvGrpSpPr>
                          <a:grpSpLocks/>
                        </wpg:cNvGrpSpPr>
                        <wpg:grpSpPr bwMode="auto">
                          <a:xfrm>
                            <a:off x="1701" y="12573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761" name="Rectangle 1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2" name="Rectangle 1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3" name="Rectangle 1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4" name="Rectangle 1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5" name="Rectangle 1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6" name="Rectangle 1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7" name="Rectangle 1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" name="Rectangle 1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9" name="Rectangle 1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0" name="Rectangle 1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1" name="Rectangle 1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2" name="Rectangle 1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" name="Rectangle 1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4" name="Rectangle 1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" name="Rectangle 1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6" name="Rectangle 1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7" name="Rectangle 1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" name="Rectangle 1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" name="Rectangle 1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" name="Rectangle 1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1" name="Group 1207"/>
                        <wpg:cNvGrpSpPr>
                          <a:grpSpLocks/>
                        </wpg:cNvGrpSpPr>
                        <wpg:grpSpPr bwMode="auto">
                          <a:xfrm>
                            <a:off x="1701" y="13245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782" name="Rectangle 1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3" name="Rectangle 1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4" name="Rectangle 1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5" name="Rectangle 1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" name="Rectangle 1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7" name="Rectangle 1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8" name="Rectangle 1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9" name="Rectangle 1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0" name="Rectangle 1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1" name="Rectangle 1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2" name="Rectangle 1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3" name="Rectangle 1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" name="Rectangle 1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5" name="Rectangle 1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6" name="Rectangle 1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7" name="Rectangle 1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8" name="Rectangle 1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9" name="Rectangle 1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0" name="Rectangle 1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1" name="Rectangle 1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2" name="Group 1228"/>
                        <wpg:cNvGrpSpPr>
                          <a:grpSpLocks/>
                        </wpg:cNvGrpSpPr>
                        <wpg:grpSpPr bwMode="auto">
                          <a:xfrm>
                            <a:off x="1701" y="13917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803" name="Rectangle 1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4" name="Rectangle 1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5" name="Rectangle 1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6" name="Rectangle 1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7" name="Rectangle 1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8" name="Rectangle 1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9" name="Rectangle 1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0" name="Rectangle 1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1" name="Rectangle 1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2" name="Rectangle 1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3" name="Rectangle 1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4" name="Rectangle 1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5" name="Rectangle 1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6" name="Rectangle 1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7" name="Rectangle 1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8" name="Rectangle 1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9" name="Rectangle 1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0" name="Rectangle 1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1" name="Rectangle 1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2" name="Rectangle 1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" name="Group 1249"/>
                        <wpg:cNvGrpSpPr>
                          <a:grpSpLocks/>
                        </wpg:cNvGrpSpPr>
                        <wpg:grpSpPr bwMode="auto">
                          <a:xfrm>
                            <a:off x="1701" y="14589"/>
                            <a:ext cx="8505" cy="426"/>
                            <a:chOff x="1701" y="1824"/>
                            <a:chExt cx="8505" cy="426"/>
                          </a:xfrm>
                        </wpg:grpSpPr>
                        <wps:wsp>
                          <wps:cNvPr id="824" name="Rectangle 1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5" name="Rectangle 1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2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6" name="Rectangle 1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1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7" name="Rectangle 1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8" name="Rectangle 1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2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9" name="Rectangle 1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7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0" name="Rectangle 1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52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1" name="Rectangle 1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2" name="Rectangle 1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03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3" name="Rectangle 1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528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4" name="Rectangle 1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3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5" name="Rectangle 1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9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6" name="Rectangle 1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4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7" name="Rectangle 1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229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8" name="Rectangle 1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65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9" name="Rectangle 1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0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0" name="Rectangle 1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5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1" name="Rectangle 1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30" y="1824"/>
                              <a:ext cx="426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2" name="Rectangle 1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56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3" name="Rectangle 126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81" y="1824"/>
                              <a:ext cx="425" cy="426"/>
                            </a:xfrm>
                            <a:prstGeom prst="rect">
                              <a:avLst/>
                            </a:prstGeom>
                            <a:noFill/>
                            <a:ln w="3175" algn="ctr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C4EB8" id="Group 1270" o:spid="_x0000_s1026" style="position:absolute;left:0;text-align:left;margin-left:0;margin-top:.75pt;width:425.25pt;height:659.55pt;z-index:251659264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">
                <v:group id="Group 870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rect id="Rectangle 850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" filled="f" strokecolor="olive" strokeweight=".25pt"/>
                  <v:rect id="Rectangle 851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" filled="f" strokecolor="olive" strokeweight=".25pt"/>
                  <v:rect id="Rectangle 852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" filled="f" strokecolor="olive" strokeweight=".25pt"/>
                  <v:rect id="Rectangle 853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" filled="f" strokecolor="olive" strokeweight=".25pt"/>
                  <v:rect id="Rectangle 854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" filled="f" strokecolor="olive" strokeweight=".25pt"/>
                  <v:rect id="Rectangle 855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" filled="f" strokecolor="olive" strokeweight=".25pt"/>
                  <v:rect id="Rectangle 856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" filled="f" strokecolor="olive" strokeweight=".25pt"/>
                  <v:rect id="Rectangle 857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" filled="f" strokecolor="olive" strokeweight=".25pt"/>
                  <v:rect id="Rectangle 858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" filled="f" strokecolor="olive" strokeweight=".25pt"/>
                  <v:rect id="Rectangle 859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" filled="f" strokecolor="olive" strokeweight=".25pt"/>
                  <v:rect id="Rectangle 860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" filled="f" strokecolor="olive" strokeweight=".25pt"/>
                  <v:rect id="Rectangle 861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" filled="f" strokecolor="olive" strokeweight=".25pt"/>
                  <v:rect id="Rectangle 862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" filled="f" strokecolor="olive" strokeweight=".25pt"/>
                  <v:rect id="Rectangle 863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" filled="f" strokecolor="olive" strokeweight=".25pt"/>
                  <v:rect id="Rectangle 864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" filled="f" strokecolor="olive" strokeweight=".25pt"/>
                  <v:rect id="Rectangle 865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" filled="f" strokecolor="olive" strokeweight=".25pt"/>
                  <v:rect id="Rectangle 866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" filled="f" strokecolor="olive" strokeweight=".25pt"/>
                  <v:rect id="Rectangle 867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" filled="f" strokecolor="olive" strokeweight=".25pt"/>
                  <v:rect id="Rectangle 868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" filled="f" strokecolor="olive" strokeweight=".25pt"/>
                  <v:rect id="Rectangle 869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" filled="f" strokecolor="olive" strokeweight=".25pt"/>
                </v:group>
                <v:group id="Group 871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OA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">
                  <v:rect id="Rectangle 872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" filled="f" strokecolor="olive" strokeweight=".25pt"/>
                  <v:rect id="Rectangle 873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" filled="f" strokecolor="olive" strokeweight=".25pt"/>
                  <v:rect id="Rectangle 874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" filled="f" strokecolor="olive" strokeweight=".25pt"/>
                  <v:rect id="Rectangle 875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" filled="f" strokecolor="olive" strokeweight=".25pt"/>
                  <v:rect id="Rectangle 876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" filled="f" strokecolor="olive" strokeweight=".25pt"/>
                  <v:rect id="Rectangle 877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" filled="f" strokecolor="olive" strokeweight=".25pt"/>
                  <v:rect id="Rectangle 878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" filled="f" strokecolor="olive" strokeweight=".25pt"/>
                  <v:rect id="Rectangle 879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" filled="f" strokecolor="olive" strokeweight=".25pt"/>
                  <v:rect id="Rectangle 880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" filled="f" strokecolor="olive" strokeweight=".25pt"/>
                  <v:rect id="Rectangle 881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" filled="f" strokecolor="olive" strokeweight=".25pt"/>
                  <v:rect id="Rectangle 882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" filled="f" strokecolor="olive" strokeweight=".25pt"/>
                  <v:rect id="Rectangle 883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" filled="f" strokecolor="olive" strokeweight=".25pt"/>
                  <v:rect id="Rectangle 884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" filled="f" strokecolor="olive" strokeweight=".25pt"/>
                  <v:rect id="Rectangle 885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" filled="f" strokecolor="olive" strokeweight=".25pt"/>
                  <v:rect id="Rectangle 886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" filled="f" strokecolor="olive" strokeweight=".25pt"/>
                  <v:rect id="Rectangle 887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" filled="f" strokecolor="olive" strokeweight=".25pt"/>
                  <v:rect id="Rectangle 888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" filled="f" strokecolor="olive" strokeweight=".25pt"/>
                  <v:rect id="Rectangle 889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" filled="f" strokecolor="olive" strokeweight=".25pt"/>
                  <v:rect id="Rectangle 890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" filled="f" strokecolor="olive" strokeweight=".25pt"/>
                  <v:rect id="Rectangle 891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" filled="f" strokecolor="olive" strokeweight=".25pt"/>
                </v:group>
                <v:group id="Group 892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rect id="Rectangle 893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" filled="f" strokecolor="olive" strokeweight=".25pt"/>
                  <v:rect id="Rectangle 894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" filled="f" strokecolor="olive" strokeweight=".25pt"/>
                  <v:rect id="Rectangle 895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" filled="f" strokecolor="olive" strokeweight=".25pt"/>
                  <v:rect id="Rectangle 896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" filled="f" strokecolor="olive" strokeweight=".25pt"/>
                  <v:rect id="Rectangle 897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" filled="f" strokecolor="olive" strokeweight=".25pt"/>
                  <v:rect id="Rectangle 898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" filled="f" strokecolor="olive" strokeweight=".25pt"/>
                  <v:rect id="Rectangle 899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" filled="f" strokecolor="olive" strokeweight=".25pt"/>
                  <v:rect id="Rectangle 900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" filled="f" strokecolor="olive" strokeweight=".25pt"/>
                  <v:rect id="Rectangle 901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" filled="f" strokecolor="olive" strokeweight=".25pt"/>
                  <v:rect id="Rectangle 902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" filled="f" strokecolor="olive" strokeweight=".25pt"/>
                  <v:rect id="Rectangle 903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" filled="f" strokecolor="olive" strokeweight=".25pt"/>
                  <v:rect id="Rectangle 904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" filled="f" strokecolor="olive" strokeweight=".25pt"/>
                  <v:rect id="Rectangle 905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" filled="f" strokecolor="olive" strokeweight=".25pt"/>
                  <v:rect id="Rectangle 906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" filled="f" strokecolor="olive" strokeweight=".25pt"/>
                  <v:rect id="Rectangle 907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" filled="f" strokecolor="olive" strokeweight=".25pt"/>
                  <v:rect id="Rectangle 908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" filled="f" strokecolor="olive" strokeweight=".25pt"/>
                  <v:rect id="Rectangle 909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" filled="f" strokecolor="olive" strokeweight=".25pt"/>
                  <v:rect id="Rectangle 910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" filled="f" strokecolor="olive" strokeweight=".25pt"/>
                  <v:rect id="Rectangle 911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" filled="f" strokecolor="olive" strokeweight=".25pt"/>
                  <v:rect id="Rectangle 912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" filled="f" strokecolor="olive" strokeweight=".25pt"/>
                </v:group>
                <v:group id="Group 913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rect id="Rectangle 914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" filled="f" strokecolor="olive" strokeweight=".25pt"/>
                  <v:rect id="Rectangle 915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" filled="f" strokecolor="olive" strokeweight=".25pt"/>
                  <v:rect id="Rectangle 916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" filled="f" strokecolor="olive" strokeweight=".25pt"/>
                  <v:rect id="Rectangle 917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" filled="f" strokecolor="olive" strokeweight=".25pt"/>
                  <v:rect id="Rectangle 918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" filled="f" strokecolor="olive" strokeweight=".25pt"/>
                  <v:rect id="Rectangle 919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" filled="f" strokecolor="olive" strokeweight=".25pt"/>
                  <v:rect id="Rectangle 920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" filled="f" strokecolor="olive" strokeweight=".25pt"/>
                  <v:rect id="Rectangle 921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" filled="f" strokecolor="olive" strokeweight=".25pt"/>
                  <v:rect id="Rectangle 922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" filled="f" strokecolor="olive" strokeweight=".25pt"/>
                  <v:rect id="Rectangle 923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" filled="f" strokecolor="olive" strokeweight=".25pt"/>
                  <v:rect id="Rectangle 924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" filled="f" strokecolor="olive" strokeweight=".25pt"/>
                  <v:rect id="Rectangle 925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" filled="f" strokecolor="olive" strokeweight=".25pt"/>
                  <v:rect id="Rectangle 926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" filled="f" strokecolor="olive" strokeweight=".25pt"/>
                  <v:rect id="Rectangle 927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" filled="f" strokecolor="olive" strokeweight=".25pt"/>
                  <v:rect id="Rectangle 928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" filled="f" strokecolor="olive" strokeweight=".25pt"/>
                  <v:rect id="Rectangle 929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" filled="f" strokecolor="olive" strokeweight=".25pt"/>
                  <v:rect id="Rectangle 930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" filled="f" strokecolor="olive" strokeweight=".25pt"/>
                  <v:rect id="Rectangle 931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" filled="f" strokecolor="olive" strokeweight=".25pt"/>
                  <v:rect id="Rectangle 932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" filled="f" strokecolor="olive" strokeweight=".25pt"/>
                  <v:rect id="Rectangle 933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" filled="f" strokecolor="olive" strokeweight=".25pt"/>
                </v:group>
                <v:group id="Group 934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<v:rect id="Rectangle 935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" filled="f" strokecolor="olive" strokeweight=".25pt"/>
                  <v:rect id="Rectangle 936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" filled="f" strokecolor="olive" strokeweight=".25pt"/>
                  <v:rect id="Rectangle 937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" filled="f" strokecolor="olive" strokeweight=".25pt"/>
                  <v:rect id="Rectangle 938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" filled="f" strokecolor="olive" strokeweight=".25pt"/>
                  <v:rect id="Rectangle 939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" filled="f" strokecolor="olive" strokeweight=".25pt"/>
                  <v:rect id="Rectangle 940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" filled="f" strokecolor="olive" strokeweight=".25pt"/>
                  <v:rect id="Rectangle 941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" filled="f" strokecolor="olive" strokeweight=".25pt"/>
                  <v:rect id="Rectangle 942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" filled="f" strokecolor="olive" strokeweight=".25pt"/>
                  <v:rect id="Rectangle 943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" filled="f" strokecolor="olive" strokeweight=".25pt"/>
                  <v:rect id="Rectangle 944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" filled="f" strokecolor="olive" strokeweight=".25pt"/>
                  <v:rect id="Rectangle 945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" filled="f" strokecolor="olive" strokeweight=".25pt"/>
                  <v:rect id="Rectangle 946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" filled="f" strokecolor="olive" strokeweight=".25pt"/>
                  <v:rect id="Rectangle 947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" filled="f" strokecolor="olive" strokeweight=".25pt"/>
                  <v:rect id="Rectangle 948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" filled="f" strokecolor="olive" strokeweight=".25pt"/>
                  <v:rect id="Rectangle 949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" filled="f" strokecolor="olive" strokeweight=".25pt"/>
                  <v:rect id="Rectangle 950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" filled="f" strokecolor="olive" strokeweight=".25pt"/>
                  <v:rect id="Rectangle 951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" filled="f" strokecolor="olive" strokeweight=".25pt"/>
                  <v:rect id="Rectangle 952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" filled="f" strokecolor="olive" strokeweight=".25pt"/>
                  <v:rect id="Rectangle 953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" filled="f" strokecolor="olive" strokeweight=".25pt"/>
                  <v:rect id="Rectangle 954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" filled="f" strokecolor="olive" strokeweight=".25pt"/>
                </v:group>
                <v:group id="Group 955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rect id="Rectangle 956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" filled="f" strokecolor="olive" strokeweight=".25pt"/>
                  <v:rect id="Rectangle 957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" filled="f" strokecolor="olive" strokeweight=".25pt"/>
                  <v:rect id="Rectangle 958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" filled="f" strokecolor="olive" strokeweight=".25pt"/>
                  <v:rect id="Rectangle 959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" filled="f" strokecolor="olive" strokeweight=".25pt"/>
                  <v:rect id="Rectangle 960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" filled="f" strokecolor="olive" strokeweight=".25pt"/>
                  <v:rect id="Rectangle 961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" filled="f" strokecolor="olive" strokeweight=".25pt"/>
                  <v:rect id="Rectangle 962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" filled="f" strokecolor="olive" strokeweight=".25pt"/>
                  <v:rect id="Rectangle 963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" filled="f" strokecolor="olive" strokeweight=".25pt"/>
                  <v:rect id="Rectangle 964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" filled="f" strokecolor="olive" strokeweight=".25pt"/>
                  <v:rect id="Rectangle 965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" filled="f" strokecolor="olive" strokeweight=".25pt"/>
                  <v:rect id="Rectangle 966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" filled="f" strokecolor="olive" strokeweight=".25pt"/>
                  <v:rect id="Rectangle 967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" filled="f" strokecolor="olive" strokeweight=".25pt"/>
                  <v:rect id="Rectangle 968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" filled="f" strokecolor="olive" strokeweight=".25pt"/>
                  <v:rect id="Rectangle 969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" filled="f" strokecolor="olive" strokeweight=".25pt"/>
                  <v:rect id="Rectangle 970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" filled="f" strokecolor="olive" strokeweight=".25pt"/>
                  <v:rect id="Rectangle 971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" filled="f" strokecolor="olive" strokeweight=".25pt"/>
                  <v:rect id="Rectangle 972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" filled="f" strokecolor="olive" strokeweight=".25pt"/>
                  <v:rect id="Rectangle 973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" filled="f" strokecolor="olive" strokeweight=".25pt"/>
                  <v:rect id="Rectangle 974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" filled="f" strokecolor="olive" strokeweight=".25pt"/>
                  <v:rect id="Rectangle 975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" filled="f" strokecolor="olive" strokeweight=".25pt"/>
                </v:group>
                <v:group id="Group 976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rect id="Rectangle 977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" filled="f" strokecolor="olive" strokeweight=".25pt"/>
                  <v:rect id="Rectangle 978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" filled="f" strokecolor="olive" strokeweight=".25pt"/>
                  <v:rect id="Rectangle 979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" filled="f" strokecolor="olive" strokeweight=".25pt"/>
                  <v:rect id="Rectangle 980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" filled="f" strokecolor="olive" strokeweight=".25pt"/>
                  <v:rect id="Rectangle 981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" filled="f" strokecolor="olive" strokeweight=".25pt"/>
                  <v:rect id="Rectangle 982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" filled="f" strokecolor="olive" strokeweight=".25pt"/>
                  <v:rect id="Rectangle 983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" filled="f" strokecolor="olive" strokeweight=".25pt"/>
                  <v:rect id="Rectangle 984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" filled="f" strokecolor="olive" strokeweight=".25pt"/>
                  <v:rect id="Rectangle 985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" filled="f" strokecolor="olive" strokeweight=".25pt"/>
                  <v:rect id="Rectangle 986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" filled="f" strokecolor="olive" strokeweight=".25pt"/>
                  <v:rect id="Rectangle 987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" filled="f" strokecolor="olive" strokeweight=".25pt"/>
                  <v:rect id="Rectangle 988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" filled="f" strokecolor="olive" strokeweight=".25pt"/>
                  <v:rect id="Rectangle 989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" filled="f" strokecolor="olive" strokeweight=".25pt"/>
                  <v:rect id="Rectangle 990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" filled="f" strokecolor="olive" strokeweight=".25pt"/>
                  <v:rect id="Rectangle 991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" filled="f" strokecolor="olive" strokeweight=".25pt"/>
                  <v:rect id="Rectangle 992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" filled="f" strokecolor="olive" strokeweight=".25pt"/>
                  <v:rect id="Rectangle 993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" filled="f" strokecolor="olive" strokeweight=".25pt"/>
                  <v:rect id="Rectangle 994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" filled="f" strokecolor="olive" strokeweight=".25pt"/>
                  <v:rect id="Rectangle 995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" filled="f" strokecolor="olive" strokeweight=".25pt"/>
                  <v:rect id="Rectangle 996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" filled="f" strokecolor="olive" strokeweight=".25pt"/>
                </v:group>
                <v:group id="Group 997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rect id="Rectangle 998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" filled="f" strokecolor="olive" strokeweight=".25pt"/>
                  <v:rect id="Rectangle 999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" filled="f" strokecolor="olive" strokeweight=".25pt"/>
                  <v:rect id="Rectangle 1000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" filled="f" strokecolor="olive" strokeweight=".25pt"/>
                  <v:rect id="Rectangle 1001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" filled="f" strokecolor="olive" strokeweight=".25pt"/>
                  <v:rect id="Rectangle 1002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" filled="f" strokecolor="olive" strokeweight=".25pt"/>
                  <v:rect id="Rectangle 1003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" filled="f" strokecolor="olive" strokeweight=".25pt"/>
                  <v:rect id="Rectangle 1004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" filled="f" strokecolor="olive" strokeweight=".25pt"/>
                  <v:rect id="Rectangle 1005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" filled="f" strokecolor="olive" strokeweight=".25pt"/>
                  <v:rect id="Rectangle 1006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" filled="f" strokecolor="olive" strokeweight=".25pt"/>
                  <v:rect id="Rectangle 1007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" filled="f" strokecolor="olive" strokeweight=".25pt"/>
                  <v:rect id="Rectangle 1008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" filled="f" strokecolor="olive" strokeweight=".25pt"/>
                  <v:rect id="Rectangle 1009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" filled="f" strokecolor="olive" strokeweight=".25pt"/>
                  <v:rect id="Rectangle 1010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" filled="f" strokecolor="olive" strokeweight=".25pt"/>
                  <v:rect id="Rectangle 1011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" filled="f" strokecolor="olive" strokeweight=".25pt"/>
                  <v:rect id="Rectangle 1012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" filled="f" strokecolor="olive" strokeweight=".25pt"/>
                  <v:rect id="Rectangle 1013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" filled="f" strokecolor="olive" strokeweight=".25pt"/>
                  <v:rect id="Rectangle 1014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" filled="f" strokecolor="olive" strokeweight=".25pt"/>
                  <v:rect id="Rectangle 1015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" filled="f" strokecolor="olive" strokeweight=".25pt"/>
                  <v:rect id="Rectangle 1016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" filled="f" strokecolor="olive" strokeweight=".25pt"/>
                  <v:rect id="Rectangle 1017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" filled="f" strokecolor="olive" strokeweight=".25pt"/>
                </v:group>
                <v:group id="Group 1018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5gu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">
                  <v:rect id="Rectangle 1019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" filled="f" strokecolor="olive" strokeweight=".25pt"/>
                  <v:rect id="Rectangle 1020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" filled="f" strokecolor="olive" strokeweight=".25pt"/>
                  <v:rect id="Rectangle 1021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" filled="f" strokecolor="olive" strokeweight=".25pt"/>
                  <v:rect id="Rectangle 1022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" filled="f" strokecolor="olive" strokeweight=".25pt"/>
                  <v:rect id="Rectangle 1023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" filled="f" strokecolor="olive" strokeweight=".25pt"/>
                  <v:rect id="Rectangle 1024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" filled="f" strokecolor="olive" strokeweight=".25pt"/>
                  <v:rect id="Rectangle 1025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" filled="f" strokecolor="olive" strokeweight=".25pt"/>
                  <v:rect id="Rectangle 1026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" filled="f" strokecolor="olive" strokeweight=".25pt"/>
                  <v:rect id="Rectangle 1027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" filled="f" strokecolor="olive" strokeweight=".25pt"/>
                  <v:rect id="Rectangle 1028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" filled="f" strokecolor="olive" strokeweight=".25pt"/>
                  <v:rect id="Rectangle 1029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" filled="f" strokecolor="olive" strokeweight=".25pt"/>
                  <v:rect id="Rectangle 1030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" filled="f" strokecolor="olive" strokeweight=".25pt"/>
                  <v:rect id="Rectangle 1031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" filled="f" strokecolor="olive" strokeweight=".25pt"/>
                  <v:rect id="Rectangle 1032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" filled="f" strokecolor="olive" strokeweight=".25pt"/>
                  <v:rect id="Rectangle 1033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" filled="f" strokecolor="olive" strokeweight=".25pt"/>
                  <v:rect id="Rectangle 1034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" filled="f" strokecolor="olive" strokeweight=".25pt"/>
                  <v:rect id="Rectangle 1035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" filled="f" strokecolor="olive" strokeweight=".25pt"/>
                  <v:rect id="Rectangle 1036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" filled="f" strokecolor="olive" strokeweight=".25pt"/>
                  <v:rect id="Rectangle 1037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" filled="f" strokecolor="olive" strokeweight=".25pt"/>
                  <v:rect id="Rectangle 1038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" filled="f" strokecolor="olive" strokeweight=".25pt"/>
                </v:group>
                <v:group id="Group 1039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V+T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CJE7idCUdA7v8AAAD//wMAUEsBAi0AFAAGAAgAAAAhANvh9svuAAAAhQEAABMAAAAAAAAA&#10;AAAAAAAAAAAAAFtDb250ZW50X1R5cGVzXS54bWxQSwECLQAUAAYACAAAACEAWvQsW78AAAAVAQAA&#10;CwAAAAAAAAAAAAAAAAAfAQAAX3JlbHMvLnJlbHNQSwECLQAUAAYACAAAACEA/mVfk8YAAADcAAAA&#10;DwAAAAAAAAAAAAAAAAAHAgAAZHJzL2Rvd25yZXYueG1sUEsFBgAAAAADAAMAtwAAAPoCAAAAAA==&#10;">
                  <v:rect id="Rectangle 1040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" filled="f" strokecolor="olive" strokeweight=".25pt"/>
                  <v:rect id="Rectangle 1041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" filled="f" strokecolor="olive" strokeweight=".25pt"/>
                  <v:rect id="Rectangle 1042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" filled="f" strokecolor="olive" strokeweight=".25pt"/>
                  <v:rect id="Rectangle 1043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" filled="f" strokecolor="olive" strokeweight=".25pt"/>
                  <v:rect id="Rectangle 1044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" filled="f" strokecolor="olive" strokeweight=".25pt"/>
                  <v:rect id="Rectangle 1045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" filled="f" strokecolor="olive" strokeweight=".25pt"/>
                  <v:rect id="Rectangle 1046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" filled="f" strokecolor="olive" strokeweight=".25pt"/>
                  <v:rect id="Rectangle 1047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" filled="f" strokecolor="olive" strokeweight=".25pt"/>
                  <v:rect id="Rectangle 1048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" filled="f" strokecolor="olive" strokeweight=".25pt"/>
                  <v:rect id="Rectangle 1049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" filled="f" strokecolor="olive" strokeweight=".25pt"/>
                  <v:rect id="Rectangle 1050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" filled="f" strokecolor="olive" strokeweight=".25pt"/>
                  <v:rect id="Rectangle 1051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" filled="f" strokecolor="olive" strokeweight=".25pt"/>
                  <v:rect id="Rectangle 1052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" filled="f" strokecolor="olive" strokeweight=".25pt"/>
                  <v:rect id="Rectangle 1053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" filled="f" strokecolor="olive" strokeweight=".25pt"/>
                  <v:rect id="Rectangle 1054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" filled="f" strokecolor="olive" strokeweight=".25pt"/>
                  <v:rect id="Rectangle 1055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" filled="f" strokecolor="olive" strokeweight=".25pt"/>
                  <v:rect id="Rectangle 1056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" filled="f" strokecolor="olive" strokeweight=".25pt"/>
                  <v:rect id="Rectangle 1057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" filled="f" strokecolor="olive" strokeweight=".25pt"/>
                  <v:rect id="Rectangle 1058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" filled="f" strokecolor="olive" strokeweight=".25pt"/>
                  <v:rect id="Rectangle 1059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" filled="f" strokecolor="olive" strokeweight=".25pt"/>
                </v:group>
                <v:group id="Group 1060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<v:rect id="Rectangle 1061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" filled="f" strokecolor="olive" strokeweight=".25pt"/>
                  <v:rect id="Rectangle 1062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" filled="f" strokecolor="olive" strokeweight=".25pt"/>
                  <v:rect id="Rectangle 1063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" filled="f" strokecolor="olive" strokeweight=".25pt"/>
                  <v:rect id="Rectangle 1064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" filled="f" strokecolor="olive" strokeweight=".25pt"/>
                  <v:rect id="Rectangle 1065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" filled="f" strokecolor="olive" strokeweight=".25pt"/>
                  <v:rect id="Rectangle 1066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" filled="f" strokecolor="olive" strokeweight=".25pt"/>
                  <v:rect id="Rectangle 1067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" filled="f" strokecolor="olive" strokeweight=".25pt"/>
                  <v:rect id="Rectangle 1068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" filled="f" strokecolor="olive" strokeweight=".25pt"/>
                  <v:rect id="Rectangle 1069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" filled="f" strokecolor="olive" strokeweight=".25pt"/>
                  <v:rect id="Rectangle 1070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" filled="f" strokecolor="olive" strokeweight=".25pt"/>
                  <v:rect id="Rectangle 1071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" filled="f" strokecolor="olive" strokeweight=".25pt"/>
                  <v:rect id="Rectangle 1072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" filled="f" strokecolor="olive" strokeweight=".25pt"/>
                  <v:rect id="Rectangle 1073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" filled="f" strokecolor="olive" strokeweight=".25pt"/>
                  <v:rect id="Rectangle 1074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" filled="f" strokecolor="olive" strokeweight=".25pt"/>
                  <v:rect id="Rectangle 1075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" filled="f" strokecolor="olive" strokeweight=".25pt"/>
                  <v:rect id="Rectangle 1076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" filled="f" strokecolor="olive" strokeweight=".25pt"/>
                  <v:rect id="Rectangle 1077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" filled="f" strokecolor="olive" strokeweight=".25pt"/>
                  <v:rect id="Rectangle 1078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" filled="f" strokecolor="olive" strokeweight=".25pt"/>
                  <v:rect id="Rectangle 1079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" filled="f" strokecolor="olive" strokeweight=".25pt"/>
                  <v:rect id="Rectangle 1080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" filled="f" strokecolor="olive" strokeweight=".25pt"/>
                </v:group>
                <v:group id="Group 1081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rect id="Rectangle 1082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" filled="f" strokecolor="olive" strokeweight=".25pt"/>
                  <v:rect id="Rectangle 1083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" filled="f" strokecolor="olive" strokeweight=".25pt"/>
                  <v:rect id="Rectangle 1084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" filled="f" strokecolor="olive" strokeweight=".25pt"/>
                  <v:rect id="Rectangle 1085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" filled="f" strokecolor="olive" strokeweight=".25pt"/>
                  <v:rect id="Rectangle 1086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" filled="f" strokecolor="olive" strokeweight=".25pt"/>
                  <v:rect id="Rectangle 1087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" filled="f" strokecolor="olive" strokeweight=".25pt"/>
                  <v:rect id="Rectangle 1088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" filled="f" strokecolor="olive" strokeweight=".25pt"/>
                  <v:rect id="Rectangle 1089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" filled="f" strokecolor="olive" strokeweight=".25pt"/>
                  <v:rect id="Rectangle 1090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" filled="f" strokecolor="olive" strokeweight=".25pt"/>
                  <v:rect id="Rectangle 1091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" filled="f" strokecolor="olive" strokeweight=".25pt"/>
                  <v:rect id="Rectangle 1092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" filled="f" strokecolor="olive" strokeweight=".25pt"/>
                  <v:rect id="Rectangle 1093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" filled="f" strokecolor="olive" strokeweight=".25pt"/>
                  <v:rect id="Rectangle 1094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" filled="f" strokecolor="olive" strokeweight=".25pt"/>
                  <v:rect id="Rectangle 1095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" filled="f" strokecolor="olive" strokeweight=".25pt"/>
                  <v:rect id="Rectangle 1096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" filled="f" strokecolor="olive" strokeweight=".25pt"/>
                  <v:rect id="Rectangle 1097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" filled="f" strokecolor="olive" strokeweight=".25pt"/>
                  <v:rect id="Rectangle 1098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" filled="f" strokecolor="olive" strokeweight=".25pt"/>
                  <v:rect id="Rectangle 1099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" filled="f" strokecolor="olive" strokeweight=".25pt"/>
                  <v:rect id="Rectangle 1100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" filled="f" strokecolor="olive" strokeweight=".25pt"/>
                  <v:rect id="Rectangle 1101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" filled="f" strokecolor="olive" strokeweight=".25pt"/>
                </v:group>
                <v:group id="Group 1102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m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">
                  <v:rect id="Rectangle 1103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" filled="f" strokecolor="olive" strokeweight=".25pt"/>
                  <v:rect id="Rectangle 1104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" filled="f" strokecolor="olive" strokeweight=".25pt"/>
                  <v:rect id="Rectangle 1105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" filled="f" strokecolor="olive" strokeweight=".25pt"/>
                  <v:rect id="Rectangle 1106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" filled="f" strokecolor="olive" strokeweight=".25pt"/>
                  <v:rect id="Rectangle 1107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" filled="f" strokecolor="olive" strokeweight=".25pt"/>
                  <v:rect id="Rectangle 1108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" filled="f" strokecolor="olive" strokeweight=".25pt"/>
                  <v:rect id="Rectangle 1109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" filled="f" strokecolor="olive" strokeweight=".25pt"/>
                  <v:rect id="Rectangle 1110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" filled="f" strokecolor="olive" strokeweight=".25pt"/>
                  <v:rect id="Rectangle 1111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" filled="f" strokecolor="olive" strokeweight=".25pt"/>
                  <v:rect id="Rectangle 1112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" filled="f" strokecolor="olive" strokeweight=".25pt"/>
                  <v:rect id="Rectangle 1113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" filled="f" strokecolor="olive" strokeweight=".25pt"/>
                  <v:rect id="Rectangle 1114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" filled="f" strokecolor="olive" strokeweight=".25pt"/>
                  <v:rect id="Rectangle 1115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" filled="f" strokecolor="olive" strokeweight=".25pt"/>
                  <v:rect id="Rectangle 1116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" filled="f" strokecolor="olive" strokeweight=".25pt"/>
                  <v:rect id="Rectangle 1117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" filled="f" strokecolor="olive" strokeweight=".25pt"/>
                  <v:rect id="Rectangle 1118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" filled="f" strokecolor="olive" strokeweight=".25pt"/>
                  <v:rect id="Rectangle 1119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" filled="f" strokecolor="olive" strokeweight=".25pt"/>
                  <v:rect id="Rectangle 1120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" filled="f" strokecolor="olive" strokeweight=".25pt"/>
                  <v:rect id="Rectangle 1121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" filled="f" strokecolor="olive" strokeweight=".25pt"/>
                  <v:rect id="Rectangle 1122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" filled="f" strokecolor="olive" strokeweight=".25pt"/>
                </v:group>
                <v:group id="Group 1123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K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QvS/g9E46A3D4AAAD//wMAUEsBAi0AFAAGAAgAAAAhANvh9svuAAAAhQEAABMAAAAAAAAA&#10;AAAAAAAAAAAAAFtDb250ZW50X1R5cGVzXS54bWxQSwECLQAUAAYACAAAACEAWvQsW78AAAAVAQAA&#10;CwAAAAAAAAAAAAAAAAAfAQAAX3JlbHMvLnJlbHNQSwECLQAUAAYACAAAACEA7I1aysYAAADcAAAA&#10;DwAAAAAAAAAAAAAAAAAHAgAAZHJzL2Rvd25yZXYueG1sUEsFBgAAAAADAAMAtwAAAPoCAAAAAA==&#10;">
                  <v:rect id="Rectangle 1124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" filled="f" strokecolor="olive" strokeweight=".25pt"/>
                  <v:rect id="Rectangle 1125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" filled="f" strokecolor="olive" strokeweight=".25pt"/>
                  <v:rect id="Rectangle 1126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" filled="f" strokecolor="olive" strokeweight=".25pt"/>
                  <v:rect id="Rectangle 1127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" filled="f" strokecolor="olive" strokeweight=".25pt"/>
                  <v:rect id="Rectangle 1128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" filled="f" strokecolor="olive" strokeweight=".25pt"/>
                  <v:rect id="Rectangle 1129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" filled="f" strokecolor="olive" strokeweight=".25pt"/>
                  <v:rect id="Rectangle 1130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" filled="f" strokecolor="olive" strokeweight=".25pt"/>
                  <v:rect id="Rectangle 1131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" filled="f" strokecolor="olive" strokeweight=".25pt"/>
                  <v:rect id="Rectangle 1132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" filled="f" strokecolor="olive" strokeweight=".25pt"/>
                  <v:rect id="Rectangle 1133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" filled="f" strokecolor="olive" strokeweight=".25pt"/>
                  <v:rect id="Rectangle 1134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" filled="f" strokecolor="olive" strokeweight=".25pt"/>
                  <v:rect id="Rectangle 1135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" filled="f" strokecolor="olive" strokeweight=".25pt"/>
                  <v:rect id="Rectangle 1136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" filled="f" strokecolor="olive" strokeweight=".25pt"/>
                  <v:rect id="Rectangle 1137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" filled="f" strokecolor="olive" strokeweight=".25pt"/>
                  <v:rect id="Rectangle 1138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" filled="f" strokecolor="olive" strokeweight=".25pt"/>
                  <v:rect id="Rectangle 1139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" filled="f" strokecolor="olive" strokeweight=".25pt"/>
                  <v:rect id="Rectangle 1140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" filled="f" strokecolor="olive" strokeweight=".25pt"/>
                  <v:rect id="Rectangle 1141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" filled="f" strokecolor="olive" strokeweight=".25pt"/>
                  <v:rect id="Rectangle 1142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" filled="f" strokecolor="olive" strokeweight=".25pt"/>
                  <v:rect id="Rectangle 1143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" filled="f" strokecolor="olive" strokeweight=".25pt"/>
                </v:group>
                <v:group id="Group 1144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<v:rect id="Rectangle 1145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" filled="f" strokecolor="olive" strokeweight=".25pt"/>
                  <v:rect id="Rectangle 1146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" filled="f" strokecolor="olive" strokeweight=".25pt"/>
                  <v:rect id="Rectangle 1147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" filled="f" strokecolor="olive" strokeweight=".25pt"/>
                  <v:rect id="Rectangle 1148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" filled="f" strokecolor="olive" strokeweight=".25pt"/>
                  <v:rect id="Rectangle 1149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" filled="f" strokecolor="olive" strokeweight=".25pt"/>
                  <v:rect id="Rectangle 1150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" filled="f" strokecolor="olive" strokeweight=".25pt"/>
                  <v:rect id="Rectangle 1151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" filled="f" strokecolor="olive" strokeweight=".25pt"/>
                  <v:rect id="Rectangle 1152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" filled="f" strokecolor="olive" strokeweight=".25pt"/>
                  <v:rect id="Rectangle 1153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" filled="f" strokecolor="olive" strokeweight=".25pt"/>
                  <v:rect id="Rectangle 1154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" filled="f" strokecolor="olive" strokeweight=".25pt"/>
                  <v:rect id="Rectangle 1155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" filled="f" strokecolor="olive" strokeweight=".25pt"/>
                  <v:rect id="Rectangle 1156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" filled="f" strokecolor="olive" strokeweight=".25pt"/>
                  <v:rect id="Rectangle 1157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" filled="f" strokecolor="olive" strokeweight=".25pt"/>
                  <v:rect id="Rectangle 1158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" filled="f" strokecolor="olive" strokeweight=".25pt"/>
                  <v:rect id="Rectangle 1159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" filled="f" strokecolor="olive" strokeweight=".25pt"/>
                  <v:rect id="Rectangle 1160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" filled="f" strokecolor="olive" strokeweight=".25pt"/>
                  <v:rect id="Rectangle 1161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" filled="f" strokecolor="olive" strokeweight=".25pt"/>
                  <v:rect id="Rectangle 1162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" filled="f" strokecolor="olive" strokeweight=".25pt"/>
                  <v:rect id="Rectangle 1163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" filled="f" strokecolor="olive" strokeweight=".25pt"/>
                  <v:rect id="Rectangle 1164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" filled="f" strokecolor="olive" strokeweight=".25pt"/>
                </v:group>
                <v:group id="Group 1165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  <v:rect id="Rectangle 1166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" filled="f" strokecolor="olive" strokeweight=".25pt"/>
                  <v:rect id="Rectangle 1167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" filled="f" strokecolor="olive" strokeweight=".25pt"/>
                  <v:rect id="Rectangle 1168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" filled="f" strokecolor="olive" strokeweight=".25pt"/>
                  <v:rect id="Rectangle 1169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" filled="f" strokecolor="olive" strokeweight=".25pt"/>
                  <v:rect id="Rectangle 1170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" filled="f" strokecolor="olive" strokeweight=".25pt"/>
                  <v:rect id="Rectangle 1171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" filled="f" strokecolor="olive" strokeweight=".25pt"/>
                  <v:rect id="Rectangle 1172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" filled="f" strokecolor="olive" strokeweight=".25pt"/>
                  <v:rect id="Rectangle 1173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" filled="f" strokecolor="olive" strokeweight=".25pt"/>
                  <v:rect id="Rectangle 1174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" filled="f" strokecolor="olive" strokeweight=".25pt"/>
                  <v:rect id="Rectangle 1175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" filled="f" strokecolor="olive" strokeweight=".25pt"/>
                  <v:rect id="Rectangle 1176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" filled="f" strokecolor="olive" strokeweight=".25pt"/>
                  <v:rect id="Rectangle 1177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" filled="f" strokecolor="olive" strokeweight=".25pt"/>
                  <v:rect id="Rectangle 1178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" filled="f" strokecolor="olive" strokeweight=".25pt"/>
                  <v:rect id="Rectangle 1179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" filled="f" strokecolor="olive" strokeweight=".25pt"/>
                  <v:rect id="Rectangle 1180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" filled="f" strokecolor="olive" strokeweight=".25pt"/>
                  <v:rect id="Rectangle 1181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" filled="f" strokecolor="olive" strokeweight=".25pt"/>
                  <v:rect id="Rectangle 1182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" filled="f" strokecolor="olive" strokeweight=".25pt"/>
                  <v:rect id="Rectangle 1183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" filled="f" strokecolor="olive" strokeweight=".25pt"/>
                  <v:rect id="Rectangle 1184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" filled="f" strokecolor="olive" strokeweight=".25pt"/>
                  <v:rect id="Rectangle 1185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" filled="f" strokecolor="olive" strokeweight=".25pt"/>
                </v:group>
                <v:group id="Group 1186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rect id="Rectangle 1187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" filled="f" strokecolor="olive" strokeweight=".25pt"/>
                  <v:rect id="Rectangle 1188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" filled="f" strokecolor="olive" strokeweight=".25pt"/>
                  <v:rect id="Rectangle 1189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" filled="f" strokecolor="olive" strokeweight=".25pt"/>
                  <v:rect id="Rectangle 1190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" filled="f" strokecolor="olive" strokeweight=".25pt"/>
                  <v:rect id="Rectangle 1191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" filled="f" strokecolor="olive" strokeweight=".25pt"/>
                  <v:rect id="Rectangle 1192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" filled="f" strokecolor="olive" strokeweight=".25pt"/>
                  <v:rect id="Rectangle 1193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" filled="f" strokecolor="olive" strokeweight=".25pt"/>
                  <v:rect id="Rectangle 1194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" filled="f" strokecolor="olive" strokeweight=".25pt"/>
                  <v:rect id="Rectangle 1195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" filled="f" strokecolor="olive" strokeweight=".25pt"/>
                  <v:rect id="Rectangle 1196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" filled="f" strokecolor="olive" strokeweight=".25pt"/>
                  <v:rect id="Rectangle 1197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" filled="f" strokecolor="olive" strokeweight=".25pt"/>
                  <v:rect id="Rectangle 1198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" filled="f" strokecolor="olive" strokeweight=".25pt"/>
                  <v:rect id="Rectangle 1199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" filled="f" strokecolor="olive" strokeweight=".25pt"/>
                  <v:rect id="Rectangle 1200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" filled="f" strokecolor="olive" strokeweight=".25pt"/>
                  <v:rect id="Rectangle 1201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" filled="f" strokecolor="olive" strokeweight=".25pt"/>
                  <v:rect id="Rectangle 1202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" filled="f" strokecolor="olive" strokeweight=".25pt"/>
                  <v:rect id="Rectangle 1203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" filled="f" strokecolor="olive" strokeweight=".25pt"/>
                  <v:rect id="Rectangle 1204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" filled="f" strokecolor="olive" strokeweight=".25pt"/>
                  <v:rect id="Rectangle 1205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" filled="f" strokecolor="olive" strokeweight=".25pt"/>
                  <v:rect id="Rectangle 1206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" filled="f" strokecolor="olive" strokeweight=".25pt"/>
                </v:group>
                <v:group id="Group 1207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<v:rect id="Rectangle 1208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" filled="f" strokecolor="olive" strokeweight=".25pt"/>
                  <v:rect id="Rectangle 1209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" filled="f" strokecolor="olive" strokeweight=".25pt"/>
                  <v:rect id="Rectangle 1210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" filled="f" strokecolor="olive" strokeweight=".25pt"/>
                  <v:rect id="Rectangle 1211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" filled="f" strokecolor="olive" strokeweight=".25pt"/>
                  <v:rect id="Rectangle 1212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" filled="f" strokecolor="olive" strokeweight=".25pt"/>
                  <v:rect id="Rectangle 1213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" filled="f" strokecolor="olive" strokeweight=".25pt"/>
                  <v:rect id="Rectangle 1214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" filled="f" strokecolor="olive" strokeweight=".25pt"/>
                  <v:rect id="Rectangle 1215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" filled="f" strokecolor="olive" strokeweight=".25pt"/>
                  <v:rect id="Rectangle 1216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" filled="f" strokecolor="olive" strokeweight=".25pt"/>
                  <v:rect id="Rectangle 1217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" filled="f" strokecolor="olive" strokeweight=".25pt"/>
                  <v:rect id="Rectangle 1218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" filled="f" strokecolor="olive" strokeweight=".25pt"/>
                  <v:rect id="Rectangle 1219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" filled="f" strokecolor="olive" strokeweight=".25pt"/>
                  <v:rect id="Rectangle 1220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" filled="f" strokecolor="olive" strokeweight=".25pt"/>
                  <v:rect id="Rectangle 1221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" filled="f" strokecolor="olive" strokeweight=".25pt"/>
                  <v:rect id="Rectangle 1222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" filled="f" strokecolor="olive" strokeweight=".25pt"/>
                  <v:rect id="Rectangle 1223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" filled="f" strokecolor="olive" strokeweight=".25pt"/>
                  <v:rect id="Rectangle 1224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" filled="f" strokecolor="olive" strokeweight=".25pt"/>
                  <v:rect id="Rectangle 1225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" filled="f" strokecolor="olive" strokeweight=".25pt"/>
                  <v:rect id="Rectangle 1226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" filled="f" strokecolor="olive" strokeweight=".25pt"/>
                  <v:rect id="Rectangle 1227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" filled="f" strokecolor="olive" strokeweight=".25pt"/>
                </v:group>
                <v:group id="Group 1228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fcexgAAANw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BGCfyeCUdAbn8AAAD//wMAUEsBAi0AFAAGAAgAAAAhANvh9svuAAAAhQEAABMAAAAAAAAA&#10;AAAAAAAAAAAAAFtDb250ZW50X1R5cGVzXS54bWxQSwECLQAUAAYACAAAACEAWvQsW78AAAAVAQAA&#10;CwAAAAAAAAAAAAAAAAAfAQAAX3JlbHMvLnJlbHNQSwECLQAUAAYACAAAACEAlKX3HsYAAADcAAAA&#10;DwAAAAAAAAAAAAAAAAAHAgAAZHJzL2Rvd25yZXYueG1sUEsFBgAAAAADAAMAtwAAAPoCAAAAAA==&#10;">
                  <v:rect id="Rectangle 1229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" filled="f" strokecolor="olive" strokeweight=".25pt"/>
                  <v:rect id="Rectangle 1230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" filled="f" strokecolor="olive" strokeweight=".25pt"/>
                  <v:rect id="Rectangle 1231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" filled="f" strokecolor="olive" strokeweight=".25pt"/>
                  <v:rect id="Rectangle 1232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" filled="f" strokecolor="olive" strokeweight=".25pt"/>
                  <v:rect id="Rectangle 1233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" filled="f" strokecolor="olive" strokeweight=".25pt"/>
                  <v:rect id="Rectangle 1234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" filled="f" strokecolor="olive" strokeweight=".25pt"/>
                  <v:rect id="Rectangle 1235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" filled="f" strokecolor="olive" strokeweight=".25pt"/>
                  <v:rect id="Rectangle 1236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" filled="f" strokecolor="olive" strokeweight=".25pt"/>
                  <v:rect id="Rectangle 1237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" filled="f" strokecolor="olive" strokeweight=".25pt"/>
                  <v:rect id="Rectangle 1238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" filled="f" strokecolor="olive" strokeweight=".25pt"/>
                  <v:rect id="Rectangle 1239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" filled="f" strokecolor="olive" strokeweight=".25pt"/>
                  <v:rect id="Rectangle 1240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" filled="f" strokecolor="olive" strokeweight=".25pt"/>
                  <v:rect id="Rectangle 1241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" filled="f" strokecolor="olive" strokeweight=".25pt"/>
                  <v:rect id="Rectangle 1242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" filled="f" strokecolor="olive" strokeweight=".25pt"/>
                  <v:rect id="Rectangle 1243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" filled="f" strokecolor="olive" strokeweight=".25pt"/>
                  <v:rect id="Rectangle 1244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" filled="f" strokecolor="olive" strokeweight=".25pt"/>
                  <v:rect id="Rectangle 1245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" filled="f" strokecolor="olive" strokeweight=".25pt"/>
                  <v:rect id="Rectangle 1246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" filled="f" strokecolor="olive" strokeweight=".25pt"/>
                  <v:rect id="Rectangle 1247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" filled="f" strokecolor="olive" strokeweight=".25pt"/>
                  <v:rect id="Rectangle 1248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" filled="f" strokecolor="olive" strokeweight=".25pt"/>
                </v:group>
                <v:group id="Group 1249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7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SLJTzOhCMgN78AAAD//wMAUEsBAi0AFAAGAAgAAAAhANvh9svuAAAAhQEAABMAAAAAAAAA&#10;AAAAAAAAAAAAAFtDb250ZW50X1R5cGVzXS54bWxQSwECLQAUAAYACAAAACEAWvQsW78AAAAVAQAA&#10;CwAAAAAAAAAAAAAAAAAfAQAAX3JlbHMvLnJlbHNQSwECLQAUAAYACAAAACEAsFwO5cYAAADcAAAA&#10;DwAAAAAAAAAAAAAAAAAHAgAAZHJzL2Rvd25yZXYueG1sUEsFBgAAAAADAAMAtwAAAPoCAAAAAA==&#10;">
                  <v:rect id="Rectangle 1250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" filled="f" strokecolor="olive" strokeweight=".25pt"/>
                  <v:rect id="Rectangle 1251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" filled="f" strokecolor="olive" strokeweight=".25pt"/>
                  <v:rect id="Rectangle 1252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" filled="f" strokecolor="olive" strokeweight=".25pt"/>
                  <v:rect id="Rectangle 1253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" filled="f" strokecolor="olive" strokeweight=".25pt"/>
                  <v:rect id="Rectangle 1254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" filled="f" strokecolor="olive" strokeweight=".25pt"/>
                  <v:rect id="Rectangle 1255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" filled="f" strokecolor="olive" strokeweight=".25pt"/>
                  <v:rect id="Rectangle 1256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" filled="f" strokecolor="olive" strokeweight=".25pt"/>
                  <v:rect id="Rectangle 1257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" filled="f" strokecolor="olive" strokeweight=".25pt"/>
                  <v:rect id="Rectangle 1258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" filled="f" strokecolor="olive" strokeweight=".25pt"/>
                  <v:rect id="Rectangle 1259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" filled="f" strokecolor="olive" strokeweight=".25pt"/>
                  <v:rect id="Rectangle 1260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" filled="f" strokecolor="olive" strokeweight=".25pt"/>
                  <v:rect id="Rectangle 1261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" filled="f" strokecolor="olive" strokeweight=".25pt"/>
                  <v:rect id="Rectangle 1262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" filled="f" strokecolor="olive" strokeweight=".25pt"/>
                  <v:rect id="Rectangle 1263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" filled="f" strokecolor="olive" strokeweight=".25pt"/>
                  <v:rect id="Rectangle 1264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" filled="f" strokecolor="olive" strokeweight=".25pt"/>
                  <v:rect id="Rectangle 1265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" filled="f" strokecolor="olive" strokeweight=".25pt"/>
                  <v:rect id="Rectangle 1266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" filled="f" strokecolor="olive" strokeweight=".25pt"/>
                  <v:rect id="Rectangle 1267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" filled="f" strokecolor="olive" strokeweight=".25pt"/>
                  <v:rect id="Rectangle 1268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" filled="f" strokecolor="olive" strokeweight=".25pt"/>
                  <v:rect id="Rectangle 1269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" filled="f" strokecolor="olive" strokeweight=".25pt"/>
                </v:group>
              </v:group>
            </w:pict>
          </mc:Fallback>
        </mc:AlternateContent>
      </w:r>
    </w:p>
    <w:sectPr w:rsidR="00716A8C" w:rsidRPr="00716A8C" w:rsidSect="00F731A7">
      <w:headerReference w:type="default" r:id="rId6"/>
      <w:footerReference w:type="even" r:id="rId7"/>
      <w:footerReference w:type="default" r:id="rId8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E57" w:rsidRDefault="00967E57">
      <w:r>
        <w:separator/>
      </w:r>
    </w:p>
  </w:endnote>
  <w:endnote w:type="continuationSeparator" w:id="0">
    <w:p w:rsidR="00967E57" w:rsidRDefault="0096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1A7" w:rsidRDefault="00F731A7" w:rsidP="00F731A7">
    <w:pPr>
      <w:pStyle w:val="a4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16711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16711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4DC" w:rsidRDefault="005534DC">
    <w:pPr>
      <w:pStyle w:val="a4"/>
      <w:jc w:val="center"/>
    </w:pPr>
    <w:r>
      <w:rPr>
        <w:lang w:val="ja-JP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16711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16711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5534DC" w:rsidRDefault="005534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E57" w:rsidRDefault="00967E57">
      <w:r>
        <w:separator/>
      </w:r>
    </w:p>
  </w:footnote>
  <w:footnote w:type="continuationSeparator" w:id="0">
    <w:p w:rsidR="00967E57" w:rsidRDefault="00967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917" w:rsidRDefault="00446EF1">
    <w:pPr>
      <w:pStyle w:val="a3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1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8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EA30C6" id="Rectangle 1271" o:spid="_x0000_s1026" style="position:absolute;left:0;text-align:left;margin-left:0;margin-top:28.35pt;width:425.25pt;height:67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" filled="f" strokecolor="olive" strokeweight=".25pt"/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1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870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8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8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8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8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8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8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8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8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8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8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8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" name="Group 871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" name="Rectangle 87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7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87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87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87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87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87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87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88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88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88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88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88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88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88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88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88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88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89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89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892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89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89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89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89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89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89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89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90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90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90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90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90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90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90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90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90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90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91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91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91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913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91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91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91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91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91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91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92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92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92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92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92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92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92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92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92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92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93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93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93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93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934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93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93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93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3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3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4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4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4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4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4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4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4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4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95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95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95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95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95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955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95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95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976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97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97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97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98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98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98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98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98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98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98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98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98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98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99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99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99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99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99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99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99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997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99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99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00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00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00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00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00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00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00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00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00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00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01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01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01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01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01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01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01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01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018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01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02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02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02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02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02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02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02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02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03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03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03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03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03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03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03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03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03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039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04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04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04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04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04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04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04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04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104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104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105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105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105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105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105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105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105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105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105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105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1060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106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106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106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106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106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106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106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106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107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107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107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107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107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107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107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1081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109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109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109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1102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111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111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111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111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111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112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112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112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1123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11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11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11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11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11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11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11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11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11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11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11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11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11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11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11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11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11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11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11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11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1144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11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11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11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11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11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11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11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11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11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11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11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11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11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11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11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11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11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11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11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11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1165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11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11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11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11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11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11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11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11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11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11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11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11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11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11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11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11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11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11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11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11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1186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11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11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11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11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11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11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11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11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11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11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11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11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11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12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12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12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12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12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12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12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1207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12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12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12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12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12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12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12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12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12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12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12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12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12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12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12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12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12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12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12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12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1228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12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12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12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12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12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12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12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12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12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12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12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12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12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12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12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12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12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12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12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12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1249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12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12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12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12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12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12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12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12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12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12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12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12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12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12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12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12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12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12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12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Rectangle 12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8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FEEBEB" id="Group 1270" o:spid="_x0000_s1026" style="position:absolute;left:0;text-align:left;margin-left:0;margin-top:34.5pt;width:425.25pt;height:659.55pt;z-index:251656192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">
              <v:group id="Group 870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850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" filled="f" strokecolor="olive" strokeweight=".25pt"/>
                <v:rect id="Rectangle 851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" filled="f" strokecolor="olive" strokeweight=".25pt"/>
                <v:rect id="Rectangle 852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" filled="f" strokecolor="olive" strokeweight=".25pt"/>
                <v:rect id="Rectangle 853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" filled="f" strokecolor="olive" strokeweight=".25pt"/>
                <v:rect id="Rectangle 854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" filled="f" strokecolor="olive" strokeweight=".25pt"/>
                <v:rect id="Rectangle 855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" filled="f" strokecolor="olive" strokeweight=".25pt"/>
                <v:rect id="Rectangle 856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" filled="f" strokecolor="olive" strokeweight=".25pt"/>
                <v:rect id="Rectangle 857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" filled="f" strokecolor="olive" strokeweight=".25pt"/>
                <v:rect id="Rectangle 858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" filled="f" strokecolor="olive" strokeweight=".25pt"/>
                <v:rect id="Rectangle 859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" filled="f" strokecolor="olive" strokeweight=".25pt"/>
                <v:rect id="Rectangle 860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" filled="f" strokecolor="olive" strokeweight=".25pt"/>
                <v:rect id="Rectangle 861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" filled="f" strokecolor="olive" strokeweight=".25pt"/>
                <v:rect id="Rectangle 862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" filled="f" strokecolor="olive" strokeweight=".25pt"/>
                <v:rect id="Rectangle 863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" filled="f" strokecolor="olive" strokeweight=".25pt"/>
                <v:rect id="Rectangle 864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" filled="f" strokecolor="olive" strokeweight=".25pt"/>
                <v:rect id="Rectangle 865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" filled="f" strokecolor="olive" strokeweight=".25pt"/>
                <v:rect id="Rectangle 866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" filled="f" strokecolor="olive" strokeweight=".25pt"/>
                <v:rect id="Rectangle 867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" filled="f" strokecolor="olive" strokeweight=".25pt"/>
                <v:rect id="Rectangle 868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" filled="f" strokecolor="olive" strokeweight=".25pt"/>
                <v:rect id="Rectangle 869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" filled="f" strokecolor="olive" strokeweight=".25pt"/>
              </v:group>
              <v:group id="Group 871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rect id="Rectangle 872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" filled="f" strokecolor="olive" strokeweight=".25pt"/>
                <v:rect id="Rectangle 873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" filled="f" strokecolor="olive" strokeweight=".25pt"/>
                <v:rect id="Rectangle 874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" filled="f" strokecolor="olive" strokeweight=".25pt"/>
                <v:rect id="Rectangle 875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" filled="f" strokecolor="olive" strokeweight=".25pt"/>
                <v:rect id="Rectangle 876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" filled="f" strokecolor="olive" strokeweight=".25pt"/>
                <v:rect id="Rectangle 877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" filled="f" strokecolor="olive" strokeweight=".25pt"/>
                <v:rect id="Rectangle 878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" filled="f" strokecolor="olive" strokeweight=".25pt"/>
                <v:rect id="Rectangle 879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" filled="f" strokecolor="olive" strokeweight=".25pt"/>
                <v:rect id="Rectangle 880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" filled="f" strokecolor="olive" strokeweight=".25pt"/>
                <v:rect id="Rectangle 881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" filled="f" strokecolor="olive" strokeweight=".25pt"/>
                <v:rect id="Rectangle 882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" filled="f" strokecolor="olive" strokeweight=".25pt"/>
                <v:rect id="Rectangle 883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" filled="f" strokecolor="olive" strokeweight=".25pt"/>
                <v:rect id="Rectangle 884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" filled="f" strokecolor="olive" strokeweight=".25pt"/>
                <v:rect id="Rectangle 885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" filled="f" strokecolor="olive" strokeweight=".25pt"/>
                <v:rect id="Rectangle 886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" filled="f" strokecolor="olive" strokeweight=".25pt"/>
                <v:rect id="Rectangle 887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" filled="f" strokecolor="olive" strokeweight=".25pt"/>
                <v:rect id="Rectangle 888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" filled="f" strokecolor="olive" strokeweight=".25pt"/>
                <v:rect id="Rectangle 889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" filled="f" strokecolor="olive" strokeweight=".25pt"/>
                <v:rect id="Rectangle 890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" filled="f" strokecolor="olive" strokeweight=".25pt"/>
                <v:rect id="Rectangle 891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" filled="f" strokecolor="olive" strokeweight=".25pt"/>
              </v:group>
              <v:group id="Group 892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893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" filled="f" strokecolor="olive" strokeweight=".25pt"/>
                <v:rect id="Rectangle 894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" filled="f" strokecolor="olive" strokeweight=".25pt"/>
                <v:rect id="Rectangle 895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" filled="f" strokecolor="olive" strokeweight=".25pt"/>
                <v:rect id="Rectangle 896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" filled="f" strokecolor="olive" strokeweight=".25pt"/>
                <v:rect id="Rectangle 897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" filled="f" strokecolor="olive" strokeweight=".25pt"/>
                <v:rect id="Rectangle 898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" filled="f" strokecolor="olive" strokeweight=".25pt"/>
                <v:rect id="Rectangle 899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" filled="f" strokecolor="olive" strokeweight=".25pt"/>
                <v:rect id="Rectangle 900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" filled="f" strokecolor="olive" strokeweight=".25pt"/>
                <v:rect id="Rectangle 901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" filled="f" strokecolor="olive" strokeweight=".25pt"/>
                <v:rect id="Rectangle 902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" filled="f" strokecolor="olive" strokeweight=".25pt"/>
                <v:rect id="Rectangle 903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" filled="f" strokecolor="olive" strokeweight=".25pt"/>
                <v:rect id="Rectangle 904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" filled="f" strokecolor="olive" strokeweight=".25pt"/>
                <v:rect id="Rectangle 905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" filled="f" strokecolor="olive" strokeweight=".25pt"/>
                <v:rect id="Rectangle 906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" filled="f" strokecolor="olive" strokeweight=".25pt"/>
                <v:rect id="Rectangle 907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" filled="f" strokecolor="olive" strokeweight=".25pt"/>
                <v:rect id="Rectangle 908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" filled="f" strokecolor="olive" strokeweight=".25pt"/>
                <v:rect id="Rectangle 909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" filled="f" strokecolor="olive" strokeweight=".25pt"/>
                <v:rect id="Rectangle 910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" filled="f" strokecolor="olive" strokeweight=".25pt"/>
                <v:rect id="Rectangle 911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" filled="f" strokecolor="olive" strokeweight=".25pt"/>
                <v:rect id="Rectangle 912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" filled="f" strokecolor="olive" strokeweight=".25pt"/>
              </v:group>
              <v:group id="Group 913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914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" filled="f" strokecolor="olive" strokeweight=".25pt"/>
                <v:rect id="Rectangle 915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" filled="f" strokecolor="olive" strokeweight=".25pt"/>
                <v:rect id="Rectangle 916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" filled="f" strokecolor="olive" strokeweight=".25pt"/>
                <v:rect id="Rectangle 917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" filled="f" strokecolor="olive" strokeweight=".25pt"/>
                <v:rect id="Rectangle 918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" filled="f" strokecolor="olive" strokeweight=".25pt"/>
                <v:rect id="Rectangle 919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" filled="f" strokecolor="olive" strokeweight=".25pt"/>
                <v:rect id="Rectangle 920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" filled="f" strokecolor="olive" strokeweight=".25pt"/>
                <v:rect id="Rectangle 921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" filled="f" strokecolor="olive" strokeweight=".25pt"/>
                <v:rect id="Rectangle 922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" filled="f" strokecolor="olive" strokeweight=".25pt"/>
                <v:rect id="Rectangle 923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" filled="f" strokecolor="olive" strokeweight=".25pt"/>
                <v:rect id="Rectangle 924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" filled="f" strokecolor="olive" strokeweight=".25pt"/>
                <v:rect id="Rectangle 925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" filled="f" strokecolor="olive" strokeweight=".25pt"/>
                <v:rect id="Rectangle 926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" filled="f" strokecolor="olive" strokeweight=".25pt"/>
                <v:rect id="Rectangle 927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" filled="f" strokecolor="olive" strokeweight=".25pt"/>
                <v:rect id="Rectangle 928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" filled="f" strokecolor="olive" strokeweight=".25pt"/>
                <v:rect id="Rectangle 929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" filled="f" strokecolor="olive" strokeweight=".25pt"/>
                <v:rect id="Rectangle 930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" filled="f" strokecolor="olive" strokeweight=".25pt"/>
                <v:rect id="Rectangle 931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" filled="f" strokecolor="olive" strokeweight=".25pt"/>
                <v:rect id="Rectangle 932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" filled="f" strokecolor="olive" strokeweight=".25pt"/>
                <v:rect id="Rectangle 933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" filled="f" strokecolor="olive" strokeweight=".25pt"/>
              </v:group>
              <v:group id="Group 934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935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" filled="f" strokecolor="olive" strokeweight=".25pt"/>
                <v:rect id="Rectangle 936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" filled="f" strokecolor="olive" strokeweight=".25pt"/>
                <v:rect id="Rectangle 937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" filled="f" strokecolor="olive" strokeweight=".25pt"/>
                <v:rect id="Rectangle 938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" filled="f" strokecolor="olive" strokeweight=".25pt"/>
                <v:rect id="Rectangle 939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" filled="f" strokecolor="olive" strokeweight=".25pt"/>
                <v:rect id="Rectangle 940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" filled="f" strokecolor="olive" strokeweight=".25pt"/>
                <v:rect id="Rectangle 941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" filled="f" strokecolor="olive" strokeweight=".25pt"/>
                <v:rect id="Rectangle 942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" filled="f" strokecolor="olive" strokeweight=".25pt"/>
                <v:rect id="Rectangle 943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" filled="f" strokecolor="olive" strokeweight=".25pt"/>
                <v:rect id="Rectangle 944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" filled="f" strokecolor="olive" strokeweight=".25pt"/>
                <v:rect id="Rectangle 945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" filled="f" strokecolor="olive" strokeweight=".25pt"/>
                <v:rect id="Rectangle 946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" filled="f" strokecolor="olive" strokeweight=".25pt"/>
                <v:rect id="Rectangle 947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" filled="f" strokecolor="olive" strokeweight=".25pt"/>
                <v:rect id="Rectangle 948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" filled="f" strokecolor="olive" strokeweight=".25pt"/>
                <v:rect id="Rectangle 949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" filled="f" strokecolor="olive" strokeweight=".25pt"/>
                <v:rect id="Rectangle 950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" filled="f" strokecolor="olive" strokeweight=".25pt"/>
                <v:rect id="Rectangle 951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" filled="f" strokecolor="olive" strokeweight=".25pt"/>
                <v:rect id="Rectangle 952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" filled="f" strokecolor="olive" strokeweight=".25pt"/>
                <v:rect id="Rectangle 953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" filled="f" strokecolor="olive" strokeweight=".25pt"/>
                <v:rect id="Rectangle 954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" filled="f" strokecolor="olive" strokeweight=".25pt"/>
              </v:group>
              <v:group id="Group 955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956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" filled="f" strokecolor="olive" strokeweight=".25pt"/>
                <v:rect id="Rectangle 957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" filled="f" strokecolor="olive" strokeweight=".25pt"/>
                <v:rect id="Rectangle 958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" filled="f" strokecolor="olive" strokeweight=".25pt"/>
                <v:rect id="Rectangle 959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" filled="f" strokecolor="olive" strokeweight=".25pt"/>
                <v:rect id="Rectangle 960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" filled="f" strokecolor="olive" strokeweight=".25pt"/>
                <v:rect id="Rectangle 961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" filled="f" strokecolor="olive" strokeweight=".25pt"/>
                <v:rect id="Rectangle 962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" filled="f" strokecolor="olive" strokeweight=".25pt"/>
                <v:rect id="Rectangle 963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" filled="f" strokecolor="olive" strokeweight=".25pt"/>
                <v:rect id="Rectangle 964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" filled="f" strokecolor="olive" strokeweight=".25pt"/>
                <v:rect id="Rectangle 965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" filled="f" strokecolor="olive" strokeweight=".25pt"/>
                <v:rect id="Rectangle 966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" filled="f" strokecolor="olive" strokeweight=".25pt"/>
                <v:rect id="Rectangle 967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" filled="f" strokecolor="olive" strokeweight=".25pt"/>
                <v:rect id="Rectangle 968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" filled="f" strokecolor="olive" strokeweight=".25pt"/>
                <v:rect id="Rectangle 969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" filled="f" strokecolor="olive" strokeweight=".25pt"/>
                <v:rect id="Rectangle 970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" filled="f" strokecolor="olive" strokeweight=".25pt"/>
                <v:rect id="Rectangle 971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" filled="f" strokecolor="olive" strokeweight=".25pt"/>
                <v:rect id="Rectangle 972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" filled="f" strokecolor="olive" strokeweight=".25pt"/>
                <v:rect id="Rectangle 973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" filled="f" strokecolor="olive" strokeweight=".25pt"/>
                <v:rect id="Rectangle 974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" filled="f" strokecolor="olive" strokeweight=".25pt"/>
                <v:rect id="Rectangle 975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" filled="f" strokecolor="olive" strokeweight=".25pt"/>
              </v:group>
              <v:group id="Group 976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977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" filled="f" strokecolor="olive" strokeweight=".25pt"/>
                <v:rect id="Rectangle 978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" filled="f" strokecolor="olive" strokeweight=".25pt"/>
                <v:rect id="Rectangle 979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" filled="f" strokecolor="olive" strokeweight=".25pt"/>
                <v:rect id="Rectangle 980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" filled="f" strokecolor="olive" strokeweight=".25pt"/>
                <v:rect id="Rectangle 981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" filled="f" strokecolor="olive" strokeweight=".25pt"/>
                <v:rect id="Rectangle 982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" filled="f" strokecolor="olive" strokeweight=".25pt"/>
                <v:rect id="Rectangle 983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" filled="f" strokecolor="olive" strokeweight=".25pt"/>
                <v:rect id="Rectangle 984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" filled="f" strokecolor="olive" strokeweight=".25pt"/>
                <v:rect id="Rectangle 985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" filled="f" strokecolor="olive" strokeweight=".25pt"/>
                <v:rect id="Rectangle 986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" filled="f" strokecolor="olive" strokeweight=".25pt"/>
                <v:rect id="Rectangle 987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" filled="f" strokecolor="olive" strokeweight=".25pt"/>
                <v:rect id="Rectangle 988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" filled="f" strokecolor="olive" strokeweight=".25pt"/>
                <v:rect id="Rectangle 989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" filled="f" strokecolor="olive" strokeweight=".25pt"/>
                <v:rect id="Rectangle 990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" filled="f" strokecolor="olive" strokeweight=".25pt"/>
                <v:rect id="Rectangle 991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" filled="f" strokecolor="olive" strokeweight=".25pt"/>
                <v:rect id="Rectangle 992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" filled="f" strokecolor="olive" strokeweight=".25pt"/>
                <v:rect id="Rectangle 993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" filled="f" strokecolor="olive" strokeweight=".25pt"/>
                <v:rect id="Rectangle 994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" filled="f" strokecolor="olive" strokeweight=".25pt"/>
                <v:rect id="Rectangle 995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" filled="f" strokecolor="olive" strokeweight=".25pt"/>
                <v:rect id="Rectangle 996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" filled="f" strokecolor="olive" strokeweight=".25pt"/>
              </v:group>
              <v:group id="Group 997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998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" filled="f" strokecolor="olive" strokeweight=".25pt"/>
                <v:rect id="Rectangle 999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" filled="f" strokecolor="olive" strokeweight=".25pt"/>
                <v:rect id="Rectangle 1000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" filled="f" strokecolor="olive" strokeweight=".25pt"/>
                <v:rect id="Rectangle 1001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" filled="f" strokecolor="olive" strokeweight=".25pt"/>
                <v:rect id="Rectangle 1002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" filled="f" strokecolor="olive" strokeweight=".25pt"/>
                <v:rect id="Rectangle 1003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" filled="f" strokecolor="olive" strokeweight=".25pt"/>
                <v:rect id="Rectangle 1004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" filled="f" strokecolor="olive" strokeweight=".25pt"/>
                <v:rect id="Rectangle 1005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" filled="f" strokecolor="olive" strokeweight=".25pt"/>
                <v:rect id="Rectangle 1006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" filled="f" strokecolor="olive" strokeweight=".25pt"/>
                <v:rect id="Rectangle 1007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" filled="f" strokecolor="olive" strokeweight=".25pt"/>
                <v:rect id="Rectangle 1008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" filled="f" strokecolor="olive" strokeweight=".25pt"/>
                <v:rect id="Rectangle 1009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" filled="f" strokecolor="olive" strokeweight=".25pt"/>
                <v:rect id="Rectangle 1010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" filled="f" strokecolor="olive" strokeweight=".25pt"/>
                <v:rect id="Rectangle 1011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" filled="f" strokecolor="olive" strokeweight=".25pt"/>
                <v:rect id="Rectangle 1012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" filled="f" strokecolor="olive" strokeweight=".25pt"/>
                <v:rect id="Rectangle 1013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" filled="f" strokecolor="olive" strokeweight=".25pt"/>
                <v:rect id="Rectangle 1014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" filled="f" strokecolor="olive" strokeweight=".25pt"/>
                <v:rect id="Rectangle 1015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" filled="f" strokecolor="olive" strokeweight=".25pt"/>
                <v:rect id="Rectangle 1016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" filled="f" strokecolor="olive" strokeweight=".25pt"/>
                <v:rect id="Rectangle 1017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" filled="f" strokecolor="olive" strokeweight=".25pt"/>
              </v:group>
              <v:group id="Group 1018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019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" filled="f" strokecolor="olive" strokeweight=".25pt"/>
                <v:rect id="Rectangle 1020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" filled="f" strokecolor="olive" strokeweight=".25pt"/>
                <v:rect id="Rectangle 1021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" filled="f" strokecolor="olive" strokeweight=".25pt"/>
                <v:rect id="Rectangle 1022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" filled="f" strokecolor="olive" strokeweight=".25pt"/>
                <v:rect id="Rectangle 1023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" filled="f" strokecolor="olive" strokeweight=".25pt"/>
                <v:rect id="Rectangle 1024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" filled="f" strokecolor="olive" strokeweight=".25pt"/>
                <v:rect id="Rectangle 1025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" filled="f" strokecolor="olive" strokeweight=".25pt"/>
                <v:rect id="Rectangle 1026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" filled="f" strokecolor="olive" strokeweight=".25pt"/>
                <v:rect id="Rectangle 1027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" filled="f" strokecolor="olive" strokeweight=".25pt"/>
                <v:rect id="Rectangle 1028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" filled="f" strokecolor="olive" strokeweight=".25pt"/>
                <v:rect id="Rectangle 1029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" filled="f" strokecolor="olive" strokeweight=".25pt"/>
                <v:rect id="Rectangle 1030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" filled="f" strokecolor="olive" strokeweight=".25pt"/>
                <v:rect id="Rectangle 1031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" filled="f" strokecolor="olive" strokeweight=".25pt"/>
                <v:rect id="Rectangle 1032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" filled="f" strokecolor="olive" strokeweight=".25pt"/>
                <v:rect id="Rectangle 1033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" filled="f" strokecolor="olive" strokeweight=".25pt"/>
                <v:rect id="Rectangle 1034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" filled="f" strokecolor="olive" strokeweight=".25pt"/>
                <v:rect id="Rectangle 1035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" filled="f" strokecolor="olive" strokeweight=".25pt"/>
                <v:rect id="Rectangle 1036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" filled="f" strokecolor="olive" strokeweight=".25pt"/>
                <v:rect id="Rectangle 1037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" filled="f" strokecolor="olive" strokeweight=".25pt"/>
                <v:rect id="Rectangle 1038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" filled="f" strokecolor="olive" strokeweight=".25pt"/>
              </v:group>
              <v:group id="Group 1039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040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" filled="f" strokecolor="olive" strokeweight=".25pt"/>
                <v:rect id="Rectangle 1041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" filled="f" strokecolor="olive" strokeweight=".25pt"/>
                <v:rect id="Rectangle 1042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" filled="f" strokecolor="olive" strokeweight=".25pt"/>
                <v:rect id="Rectangle 1043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" filled="f" strokecolor="olive" strokeweight=".25pt"/>
                <v:rect id="Rectangle 1044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" filled="f" strokecolor="olive" strokeweight=".25pt"/>
                <v:rect id="Rectangle 1045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" filled="f" strokecolor="olive" strokeweight=".25pt"/>
                <v:rect id="Rectangle 1046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" filled="f" strokecolor="olive" strokeweight=".25pt"/>
                <v:rect id="Rectangle 1047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" filled="f" strokecolor="olive" strokeweight=".25pt"/>
                <v:rect id="Rectangle 1048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" filled="f" strokecolor="olive" strokeweight=".25pt"/>
                <v:rect id="Rectangle 1049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" filled="f" strokecolor="olive" strokeweight=".25pt"/>
                <v:rect id="Rectangle 1050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" filled="f" strokecolor="olive" strokeweight=".25pt"/>
                <v:rect id="Rectangle 1051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" filled="f" strokecolor="olive" strokeweight=".25pt"/>
                <v:rect id="Rectangle 1052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" filled="f" strokecolor="olive" strokeweight=".25pt"/>
                <v:rect id="Rectangle 1053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" filled="f" strokecolor="olive" strokeweight=".25pt"/>
                <v:rect id="Rectangle 1054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" filled="f" strokecolor="olive" strokeweight=".25pt"/>
                <v:rect id="Rectangle 1055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" filled="f" strokecolor="olive" strokeweight=".25pt"/>
                <v:rect id="Rectangle 1056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" filled="f" strokecolor="olive" strokeweight=".25pt"/>
                <v:rect id="Rectangle 1057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" filled="f" strokecolor="olive" strokeweight=".25pt"/>
                <v:rect id="Rectangle 1058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" filled="f" strokecolor="olive" strokeweight=".25pt"/>
                <v:rect id="Rectangle 1059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" filled="f" strokecolor="olive" strokeweight=".25pt"/>
              </v:group>
              <v:group id="Group 1060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1061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" filled="f" strokecolor="olive" strokeweight=".25pt"/>
                <v:rect id="Rectangle 1062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" filled="f" strokecolor="olive" strokeweight=".25pt"/>
                <v:rect id="Rectangle 1063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" filled="f" strokecolor="olive" strokeweight=".25pt"/>
                <v:rect id="Rectangle 1064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" filled="f" strokecolor="olive" strokeweight=".25pt"/>
                <v:rect id="Rectangle 1065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" filled="f" strokecolor="olive" strokeweight=".25pt"/>
                <v:rect id="Rectangle 1066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" filled="f" strokecolor="olive" strokeweight=".25pt"/>
                <v:rect id="Rectangle 1067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" filled="f" strokecolor="olive" strokeweight=".25pt"/>
                <v:rect id="Rectangle 1068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" filled="f" strokecolor="olive" strokeweight=".25pt"/>
                <v:rect id="Rectangle 1069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" filled="f" strokecolor="olive" strokeweight=".25pt"/>
                <v:rect id="Rectangle 1070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" filled="f" strokecolor="olive" strokeweight=".25pt"/>
                <v:rect id="Rectangle 1071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" filled="f" strokecolor="olive" strokeweight=".25pt"/>
                <v:rect id="Rectangle 1072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" filled="f" strokecolor="olive" strokeweight=".25pt"/>
                <v:rect id="Rectangle 1073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" filled="f" strokecolor="olive" strokeweight=".25pt"/>
                <v:rect id="Rectangle 1074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" filled="f" strokecolor="olive" strokeweight=".25pt"/>
                <v:rect id="Rectangle 1075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" filled="f" strokecolor="olive" strokeweight=".25pt"/>
                <v:rect id="Rectangle 1076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" filled="f" strokecolor="olive" strokeweight=".25pt"/>
                <v:rect id="Rectangle 1077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" filled="f" strokecolor="olive" strokeweight=".25pt"/>
                <v:rect id="Rectangle 1078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" filled="f" strokecolor="olive" strokeweight=".25pt"/>
                <v:rect id="Rectangle 1079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" filled="f" strokecolor="olive" strokeweight=".25pt"/>
                <v:rect id="Rectangle 1080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" filled="f" strokecolor="olive" strokeweight=".25pt"/>
              </v:group>
              <v:group id="Group 1081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1082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" filled="f" strokecolor="olive" strokeweight=".25pt"/>
                <v:rect id="Rectangle 1083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" filled="f" strokecolor="olive" strokeweight=".25pt"/>
                <v:rect id="Rectangle 1084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" filled="f" strokecolor="olive" strokeweight=".25pt"/>
                <v:rect id="Rectangle 1085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" filled="f" strokecolor="olive" strokeweight=".25pt"/>
                <v:rect id="Rectangle 1086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" filled="f" strokecolor="olive" strokeweight=".25pt"/>
                <v:rect id="Rectangle 1087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" filled="f" strokecolor="olive" strokeweight=".25pt"/>
                <v:rect id="Rectangle 1088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" filled="f" strokecolor="olive" strokeweight=".25pt"/>
                <v:rect id="Rectangle 1089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" filled="f" strokecolor="olive" strokeweight=".25pt"/>
                <v:rect id="Rectangle 1090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" filled="f" strokecolor="olive" strokeweight=".25pt"/>
                <v:rect id="Rectangle 1091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" filled="f" strokecolor="olive" strokeweight=".25pt"/>
                <v:rect id="Rectangle 1092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" filled="f" strokecolor="olive" strokeweight=".25pt"/>
                <v:rect id="Rectangle 1093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" filled="f" strokecolor="olive" strokeweight=".25pt"/>
                <v:rect id="Rectangle 1094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" filled="f" strokecolor="olive" strokeweight=".25pt"/>
                <v:rect id="Rectangle 1095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" filled="f" strokecolor="olive" strokeweight=".25pt"/>
                <v:rect id="Rectangle 1096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" filled="f" strokecolor="olive" strokeweight=".25pt"/>
                <v:rect id="Rectangle 1097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" filled="f" strokecolor="olive" strokeweight=".25pt"/>
                <v:rect id="Rectangle 1098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" filled="f" strokecolor="olive" strokeweight=".25pt"/>
                <v:rect id="Rectangle 1099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" filled="f" strokecolor="olive" strokeweight=".25pt"/>
                <v:rect id="Rectangle 1100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" filled="f" strokecolor="olive" strokeweight=".25pt"/>
                <v:rect id="Rectangle 1101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" filled="f" strokecolor="olive" strokeweight=".25pt"/>
              </v:group>
              <v:group id="Group 1102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1103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" filled="f" strokecolor="olive" strokeweight=".25pt"/>
                <v:rect id="Rectangle 1104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" filled="f" strokecolor="olive" strokeweight=".25pt"/>
                <v:rect id="Rectangle 1105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" filled="f" strokecolor="olive" strokeweight=".25pt"/>
                <v:rect id="Rectangle 1106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" filled="f" strokecolor="olive" strokeweight=".25pt"/>
                <v:rect id="Rectangle 1107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" filled="f" strokecolor="olive" strokeweight=".25pt"/>
                <v:rect id="Rectangle 1108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" filled="f" strokecolor="olive" strokeweight=".25pt"/>
                <v:rect id="Rectangle 1109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" filled="f" strokecolor="olive" strokeweight=".25pt"/>
                <v:rect id="Rectangle 1110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" filled="f" strokecolor="olive" strokeweight=".25pt"/>
                <v:rect id="Rectangle 1111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" filled="f" strokecolor="olive" strokeweight=".25pt"/>
                <v:rect id="Rectangle 1112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" filled="f" strokecolor="olive" strokeweight=".25pt"/>
                <v:rect id="Rectangle 1113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" filled="f" strokecolor="olive" strokeweight=".25pt"/>
                <v:rect id="Rectangle 1114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" filled="f" strokecolor="olive" strokeweight=".25pt"/>
                <v:rect id="Rectangle 1115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" filled="f" strokecolor="olive" strokeweight=".25pt"/>
                <v:rect id="Rectangle 1116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" filled="f" strokecolor="olive" strokeweight=".25pt"/>
                <v:rect id="Rectangle 1117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" filled="f" strokecolor="olive" strokeweight=".25pt"/>
                <v:rect id="Rectangle 1118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" filled="f" strokecolor="olive" strokeweight=".25pt"/>
                <v:rect id="Rectangle 1119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" filled="f" strokecolor="olive" strokeweight=".25pt"/>
                <v:rect id="Rectangle 1120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" filled="f" strokecolor="olive" strokeweight=".25pt"/>
                <v:rect id="Rectangle 1121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" filled="f" strokecolor="olive" strokeweight=".25pt"/>
                <v:rect id="Rectangle 1122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" filled="f" strokecolor="olive" strokeweight=".25pt"/>
              </v:group>
              <v:group id="Group 1123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1124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" filled="f" strokecolor="olive" strokeweight=".25pt"/>
                <v:rect id="Rectangle 1125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" filled="f" strokecolor="olive" strokeweight=".25pt"/>
                <v:rect id="Rectangle 1126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" filled="f" strokecolor="olive" strokeweight=".25pt"/>
                <v:rect id="Rectangle 1127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" filled="f" strokecolor="olive" strokeweight=".25pt"/>
                <v:rect id="Rectangle 1128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" filled="f" strokecolor="olive" strokeweight=".25pt"/>
                <v:rect id="Rectangle 1129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" filled="f" strokecolor="olive" strokeweight=".25pt"/>
                <v:rect id="Rectangle 1130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" filled="f" strokecolor="olive" strokeweight=".25pt"/>
                <v:rect id="Rectangle 1131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" filled="f" strokecolor="olive" strokeweight=".25pt"/>
                <v:rect id="Rectangle 1132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" filled="f" strokecolor="olive" strokeweight=".25pt"/>
                <v:rect id="Rectangle 1133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" filled="f" strokecolor="olive" strokeweight=".25pt"/>
                <v:rect id="Rectangle 1134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" filled="f" strokecolor="olive" strokeweight=".25pt"/>
                <v:rect id="Rectangle 1135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" filled="f" strokecolor="olive" strokeweight=".25pt"/>
                <v:rect id="Rectangle 1136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" filled="f" strokecolor="olive" strokeweight=".25pt"/>
                <v:rect id="Rectangle 1137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" filled="f" strokecolor="olive" strokeweight=".25pt"/>
                <v:rect id="Rectangle 1138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" filled="f" strokecolor="olive" strokeweight=".25pt"/>
                <v:rect id="Rectangle 1139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" filled="f" strokecolor="olive" strokeweight=".25pt"/>
                <v:rect id="Rectangle 1140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" filled="f" strokecolor="olive" strokeweight=".25pt"/>
                <v:rect id="Rectangle 1141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" filled="f" strokecolor="olive" strokeweight=".25pt"/>
                <v:rect id="Rectangle 1142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" filled="f" strokecolor="olive" strokeweight=".25pt"/>
                <v:rect id="Rectangle 1143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" filled="f" strokecolor="olive" strokeweight=".25pt"/>
              </v:group>
              <v:group id="Group 1144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1145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" filled="f" strokecolor="olive" strokeweight=".25pt"/>
                <v:rect id="Rectangle 1146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" filled="f" strokecolor="olive" strokeweight=".25pt"/>
                <v:rect id="Rectangle 1147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" filled="f" strokecolor="olive" strokeweight=".25pt"/>
                <v:rect id="Rectangle 1148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" filled="f" strokecolor="olive" strokeweight=".25pt"/>
                <v:rect id="Rectangle 1149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" filled="f" strokecolor="olive" strokeweight=".25pt"/>
                <v:rect id="Rectangle 1150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" filled="f" strokecolor="olive" strokeweight=".25pt"/>
                <v:rect id="Rectangle 1151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" filled="f" strokecolor="olive" strokeweight=".25pt"/>
                <v:rect id="Rectangle 1152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" filled="f" strokecolor="olive" strokeweight=".25pt"/>
                <v:rect id="Rectangle 1153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" filled="f" strokecolor="olive" strokeweight=".25pt"/>
                <v:rect id="Rectangle 1154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" filled="f" strokecolor="olive" strokeweight=".25pt"/>
                <v:rect id="Rectangle 1155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" filled="f" strokecolor="olive" strokeweight=".25pt"/>
                <v:rect id="Rectangle 1156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" filled="f" strokecolor="olive" strokeweight=".25pt"/>
                <v:rect id="Rectangle 1157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" filled="f" strokecolor="olive" strokeweight=".25pt"/>
                <v:rect id="Rectangle 1158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" filled="f" strokecolor="olive" strokeweight=".25pt"/>
                <v:rect id="Rectangle 1159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" filled="f" strokecolor="olive" strokeweight=".25pt"/>
                <v:rect id="Rectangle 1160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" filled="f" strokecolor="olive" strokeweight=".25pt"/>
                <v:rect id="Rectangle 1161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" filled="f" strokecolor="olive" strokeweight=".25pt"/>
                <v:rect id="Rectangle 1162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" filled="f" strokecolor="olive" strokeweight=".25pt"/>
                <v:rect id="Rectangle 1163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" filled="f" strokecolor="olive" strokeweight=".25pt"/>
                <v:rect id="Rectangle 1164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" filled="f" strokecolor="olive" strokeweight=".25pt"/>
              </v:group>
              <v:group id="Group 1165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1166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" filled="f" strokecolor="olive" strokeweight=".25pt"/>
                <v:rect id="Rectangle 1167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" filled="f" strokecolor="olive" strokeweight=".25pt"/>
                <v:rect id="Rectangle 1168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" filled="f" strokecolor="olive" strokeweight=".25pt"/>
                <v:rect id="Rectangle 1169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" filled="f" strokecolor="olive" strokeweight=".25pt"/>
                <v:rect id="Rectangle 1170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" filled="f" strokecolor="olive" strokeweight=".25pt"/>
                <v:rect id="Rectangle 1171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" filled="f" strokecolor="olive" strokeweight=".25pt"/>
                <v:rect id="Rectangle 1172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" filled="f" strokecolor="olive" strokeweight=".25pt"/>
                <v:rect id="Rectangle 1173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" filled="f" strokecolor="olive" strokeweight=".25pt"/>
                <v:rect id="Rectangle 1174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" filled="f" strokecolor="olive" strokeweight=".25pt"/>
                <v:rect id="Rectangle 1175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" filled="f" strokecolor="olive" strokeweight=".25pt"/>
                <v:rect id="Rectangle 1176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" filled="f" strokecolor="olive" strokeweight=".25pt"/>
                <v:rect id="Rectangle 1177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" filled="f" strokecolor="olive" strokeweight=".25pt"/>
                <v:rect id="Rectangle 1178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" filled="f" strokecolor="olive" strokeweight=".25pt"/>
                <v:rect id="Rectangle 1179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" filled="f" strokecolor="olive" strokeweight=".25pt"/>
                <v:rect id="Rectangle 1180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" filled="f" strokecolor="olive" strokeweight=".25pt"/>
                <v:rect id="Rectangle 1181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" filled="f" strokecolor="olive" strokeweight=".25pt"/>
                <v:rect id="Rectangle 1182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" filled="f" strokecolor="olive" strokeweight=".25pt"/>
                <v:rect id="Rectangle 1183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" filled="f" strokecolor="olive" strokeweight=".25pt"/>
                <v:rect id="Rectangle 1184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" filled="f" strokecolor="olive" strokeweight=".25pt"/>
                <v:rect id="Rectangle 1185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" filled="f" strokecolor="olive" strokeweight=".25pt"/>
              </v:group>
              <v:group id="Group 1186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1187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" filled="f" strokecolor="olive" strokeweight=".25pt"/>
                <v:rect id="Rectangle 1188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" filled="f" strokecolor="olive" strokeweight=".25pt"/>
                <v:rect id="Rectangle 1189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" filled="f" strokecolor="olive" strokeweight=".25pt"/>
                <v:rect id="Rectangle 1190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" filled="f" strokecolor="olive" strokeweight=".25pt"/>
                <v:rect id="Rectangle 1191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" filled="f" strokecolor="olive" strokeweight=".25pt"/>
                <v:rect id="Rectangle 1192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" filled="f" strokecolor="olive" strokeweight=".25pt"/>
                <v:rect id="Rectangle 1193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" filled="f" strokecolor="olive" strokeweight=".25pt"/>
                <v:rect id="Rectangle 1194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" filled="f" strokecolor="olive" strokeweight=".25pt"/>
                <v:rect id="Rectangle 1195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" filled="f" strokecolor="olive" strokeweight=".25pt"/>
                <v:rect id="Rectangle 1196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" filled="f" strokecolor="olive" strokeweight=".25pt"/>
                <v:rect id="Rectangle 1197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" filled="f" strokecolor="olive" strokeweight=".25pt"/>
                <v:rect id="Rectangle 1198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" filled="f" strokecolor="olive" strokeweight=".25pt"/>
                <v:rect id="Rectangle 1199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" filled="f" strokecolor="olive" strokeweight=".25pt"/>
                <v:rect id="Rectangle 1200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" filled="f" strokecolor="olive" strokeweight=".25pt"/>
                <v:rect id="Rectangle 1201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" filled="f" strokecolor="olive" strokeweight=".25pt"/>
                <v:rect id="Rectangle 1202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" filled="f" strokecolor="olive" strokeweight=".25pt"/>
                <v:rect id="Rectangle 1203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" filled="f" strokecolor="olive" strokeweight=".25pt"/>
                <v:rect id="Rectangle 1204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" filled="f" strokecolor="olive" strokeweight=".25pt"/>
                <v:rect id="Rectangle 1205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" filled="f" strokecolor="olive" strokeweight=".25pt"/>
                <v:rect id="Rectangle 1206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" filled="f" strokecolor="olive" strokeweight=".25pt"/>
              </v:group>
              <v:group id="Group 1207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1208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" filled="f" strokecolor="olive" strokeweight=".25pt"/>
                <v:rect id="Rectangle 1209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" filled="f" strokecolor="olive" strokeweight=".25pt"/>
                <v:rect id="Rectangle 1210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" filled="f" strokecolor="olive" strokeweight=".25pt"/>
                <v:rect id="Rectangle 1211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" filled="f" strokecolor="olive" strokeweight=".25pt"/>
                <v:rect id="Rectangle 1212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" filled="f" strokecolor="olive" strokeweight=".25pt"/>
                <v:rect id="Rectangle 1213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" filled="f" strokecolor="olive" strokeweight=".25pt"/>
                <v:rect id="Rectangle 1214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" filled="f" strokecolor="olive" strokeweight=".25pt"/>
                <v:rect id="Rectangle 1215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" filled="f" strokecolor="olive" strokeweight=".25pt"/>
                <v:rect id="Rectangle 1216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" filled="f" strokecolor="olive" strokeweight=".25pt"/>
                <v:rect id="Rectangle 1217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" filled="f" strokecolor="olive" strokeweight=".25pt"/>
                <v:rect id="Rectangle 1218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" filled="f" strokecolor="olive" strokeweight=".25pt"/>
                <v:rect id="Rectangle 1219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" filled="f" strokecolor="olive" strokeweight=".25pt"/>
                <v:rect id="Rectangle 1220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" filled="f" strokecolor="olive" strokeweight=".25pt"/>
                <v:rect id="Rectangle 1221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" filled="f" strokecolor="olive" strokeweight=".25pt"/>
                <v:rect id="Rectangle 1222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" filled="f" strokecolor="olive" strokeweight=".25pt"/>
                <v:rect id="Rectangle 1223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" filled="f" strokecolor="olive" strokeweight=".25pt"/>
                <v:rect id="Rectangle 1224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" filled="f" strokecolor="olive" strokeweight=".25pt"/>
                <v:rect id="Rectangle 1225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" filled="f" strokecolor="olive" strokeweight=".25pt"/>
                <v:rect id="Rectangle 1226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" filled="f" strokecolor="olive" strokeweight=".25pt"/>
                <v:rect id="Rectangle 1227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" filled="f" strokecolor="olive" strokeweight=".25pt"/>
              </v:group>
              <v:group id="Group 1228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1229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" filled="f" strokecolor="olive" strokeweight=".25pt"/>
                <v:rect id="Rectangle 1230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" filled="f" strokecolor="olive" strokeweight=".25pt"/>
                <v:rect id="Rectangle 1231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" filled="f" strokecolor="olive" strokeweight=".25pt"/>
                <v:rect id="Rectangle 1232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" filled="f" strokecolor="olive" strokeweight=".25pt"/>
                <v:rect id="Rectangle 1233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" filled="f" strokecolor="olive" strokeweight=".25pt"/>
                <v:rect id="Rectangle 1234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" filled="f" strokecolor="olive" strokeweight=".25pt"/>
                <v:rect id="Rectangle 1235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" filled="f" strokecolor="olive" strokeweight=".25pt"/>
                <v:rect id="Rectangle 1236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" filled="f" strokecolor="olive" strokeweight=".25pt"/>
                <v:rect id="Rectangle 1237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" filled="f" strokecolor="olive" strokeweight=".25pt"/>
                <v:rect id="Rectangle 1238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" filled="f" strokecolor="olive" strokeweight=".25pt"/>
                <v:rect id="Rectangle 1239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" filled="f" strokecolor="olive" strokeweight=".25pt"/>
                <v:rect id="Rectangle 1240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" filled="f" strokecolor="olive" strokeweight=".25pt"/>
                <v:rect id="Rectangle 1241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" filled="f" strokecolor="olive" strokeweight=".25pt"/>
                <v:rect id="Rectangle 1242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" filled="f" strokecolor="olive" strokeweight=".25pt"/>
                <v:rect id="Rectangle 1243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" filled="f" strokecolor="olive" strokeweight=".25pt"/>
                <v:rect id="Rectangle 1244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" filled="f" strokecolor="olive" strokeweight=".25pt"/>
                <v:rect id="Rectangle 1245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" filled="f" strokecolor="olive" strokeweight=".25pt"/>
                <v:rect id="Rectangle 1246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" filled="f" strokecolor="olive" strokeweight=".25pt"/>
                <v:rect id="Rectangle 1247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" filled="f" strokecolor="olive" strokeweight=".25pt"/>
                <v:rect id="Rectangle 1248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" filled="f" strokecolor="olive" strokeweight=".25pt"/>
              </v:group>
              <v:group id="Group 1249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1250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" filled="f" strokecolor="olive" strokeweight=".25pt"/>
                <v:rect id="Rectangle 1251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" filled="f" strokecolor="olive" strokeweight=".25pt"/>
                <v:rect id="Rectangle 1252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" filled="f" strokecolor="olive" strokeweight=".25pt"/>
                <v:rect id="Rectangle 1253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" filled="f" strokecolor="olive" strokeweight=".25pt"/>
                <v:rect id="Rectangle 1254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" filled="f" strokecolor="olive" strokeweight=".25pt"/>
                <v:rect id="Rectangle 1255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" filled="f" strokecolor="olive" strokeweight=".25pt"/>
                <v:rect id="Rectangle 1256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" filled="f" strokecolor="olive" strokeweight=".25pt"/>
                <v:rect id="Rectangle 1257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" filled="f" strokecolor="olive" strokeweight=".25pt"/>
                <v:rect id="Rectangle 1258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" filled="f" strokecolor="olive" strokeweight=".25pt"/>
                <v:rect id="Rectangle 1259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" filled="f" strokecolor="olive" strokeweight=".25pt"/>
                <v:rect id="Rectangle 1260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" filled="f" strokecolor="olive" strokeweight=".25pt"/>
                <v:rect id="Rectangle 1261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" filled="f" strokecolor="olive" strokeweight=".25pt"/>
                <v:rect id="Rectangle 1262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" filled="f" strokecolor="olive" strokeweight=".25pt"/>
                <v:rect id="Rectangle 1263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" filled="f" strokecolor="olive" strokeweight=".25pt"/>
                <v:rect id="Rectangle 1264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" filled="f" strokecolor="olive" strokeweight=".25pt"/>
                <v:rect id="Rectangle 1265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" filled="f" strokecolor="olive" strokeweight=".25pt"/>
                <v:rect id="Rectangle 1266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" filled="f" strokecolor="olive" strokeweight=".25pt"/>
                <v:rect id="Rectangle 1267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" filled="f" strokecolor="olive" strokeweight=".25pt"/>
                <v:rect id="Rectangle 1268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" filled="f" strokecolor="olive" strokeweight=".25pt"/>
                <v:rect id="Rectangle 1269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" filled="f" strokecolor="olive" strokeweight=".25pt"/>
              </v:group>
            </v:group>
          </w:pict>
        </mc:Fallback>
      </mc:AlternateContent>
    </w:r>
    <w:r w:rsidR="0023235A">
      <w:rPr>
        <w:rFonts w:hint="eastAsia"/>
      </w:rPr>
      <w:t>氏名（　　　　　　　　　　　）</w:t>
    </w:r>
  </w:p>
  <w:p w:rsidR="0023235A" w:rsidRDefault="0023235A">
    <w:pPr>
      <w:pStyle w:val="a3"/>
    </w:pPr>
    <w:r>
      <w:rPr>
        <w:rFonts w:hint="eastAsia"/>
      </w:rPr>
      <w:t>題「</w:t>
    </w:r>
    <w:r w:rsidR="00B0654F">
      <w:rPr>
        <w:rFonts w:hint="eastAsia"/>
      </w:rPr>
      <w:t>市立図書館の在り方について</w:t>
    </w:r>
    <w:r>
      <w:rPr>
        <w:rFonts w:hint="eastAsia"/>
      </w:rPr>
      <w:t>」　（８００字以内）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 fill="f" fillcolor="white" strokecolor="green">
      <v:fill color="white" on="f"/>
      <v:stroke color="green" weight="1.5pt"/>
      <v:textbox inset="5.85pt,.7pt,5.85pt,.7pt"/>
      <o:colormru v:ext="edit" colors="#c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AD"/>
    <w:rsid w:val="000009FA"/>
    <w:rsid w:val="000114AD"/>
    <w:rsid w:val="00034DAD"/>
    <w:rsid w:val="00093824"/>
    <w:rsid w:val="000B7D16"/>
    <w:rsid w:val="000D7558"/>
    <w:rsid w:val="00135CDF"/>
    <w:rsid w:val="0014778F"/>
    <w:rsid w:val="00166BB9"/>
    <w:rsid w:val="0023235A"/>
    <w:rsid w:val="0029459A"/>
    <w:rsid w:val="0030099B"/>
    <w:rsid w:val="0032189C"/>
    <w:rsid w:val="00363E3B"/>
    <w:rsid w:val="003A2369"/>
    <w:rsid w:val="003D0D27"/>
    <w:rsid w:val="004276B6"/>
    <w:rsid w:val="00446EF1"/>
    <w:rsid w:val="004C683D"/>
    <w:rsid w:val="005534DC"/>
    <w:rsid w:val="005761C4"/>
    <w:rsid w:val="00596427"/>
    <w:rsid w:val="006623F7"/>
    <w:rsid w:val="0066663C"/>
    <w:rsid w:val="00675602"/>
    <w:rsid w:val="00716A8C"/>
    <w:rsid w:val="00797E9A"/>
    <w:rsid w:val="007F0128"/>
    <w:rsid w:val="00815773"/>
    <w:rsid w:val="00846212"/>
    <w:rsid w:val="00876F17"/>
    <w:rsid w:val="00884B36"/>
    <w:rsid w:val="008A029D"/>
    <w:rsid w:val="008D44D1"/>
    <w:rsid w:val="00903DEB"/>
    <w:rsid w:val="00954279"/>
    <w:rsid w:val="00967E57"/>
    <w:rsid w:val="009D23D5"/>
    <w:rsid w:val="00A16711"/>
    <w:rsid w:val="00A53333"/>
    <w:rsid w:val="00A74727"/>
    <w:rsid w:val="00A80475"/>
    <w:rsid w:val="00B0654F"/>
    <w:rsid w:val="00B07C47"/>
    <w:rsid w:val="00B91367"/>
    <w:rsid w:val="00BC5917"/>
    <w:rsid w:val="00BE6F07"/>
    <w:rsid w:val="00BF3A43"/>
    <w:rsid w:val="00C04C95"/>
    <w:rsid w:val="00C768D4"/>
    <w:rsid w:val="00CF4FB3"/>
    <w:rsid w:val="00CF513F"/>
    <w:rsid w:val="00D141ED"/>
    <w:rsid w:val="00D166A0"/>
    <w:rsid w:val="00D34B8B"/>
    <w:rsid w:val="00D55657"/>
    <w:rsid w:val="00E10211"/>
    <w:rsid w:val="00EA12F5"/>
    <w:rsid w:val="00F731A7"/>
    <w:rsid w:val="00F75D63"/>
    <w:rsid w:val="00FC0B1A"/>
    <w:rsid w:val="00FD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color="green">
      <v:fill color="white" on="f"/>
      <v:stroke color="green" weight="1.5pt"/>
      <v:textbox inset="5.85pt,.7pt,5.85pt,.7pt"/>
      <o:colormru v:ext="edit" colors="#c60"/>
    </o:shapedefaults>
    <o:shapelayout v:ext="edit">
      <o:idmap v:ext="edit" data="1"/>
    </o:shapelayout>
  </w:shapeDefaults>
  <w:decimalSymbol w:val="."/>
  <w:listSeparator w:val=","/>
  <w14:docId w14:val="73303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paragraph" w:styleId="1">
    <w:name w:val="heading 1"/>
    <w:basedOn w:val="a"/>
    <w:next w:val="a"/>
    <w:link w:val="10"/>
    <w:qFormat/>
    <w:rsid w:val="00BE6F0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591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BC5917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rsid w:val="000938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203040"/>
      <w:kern w:val="0"/>
      <w:sz w:val="24"/>
      <w:szCs w:val="24"/>
      <w:lang w:bidi="ar-SA"/>
    </w:rPr>
  </w:style>
  <w:style w:type="character" w:customStyle="1" w:styleId="a5">
    <w:name w:val="フッター (文字)"/>
    <w:link w:val="a4"/>
    <w:uiPriority w:val="99"/>
    <w:rsid w:val="005534DC"/>
    <w:rPr>
      <w:kern w:val="2"/>
      <w:sz w:val="21"/>
      <w:lang w:bidi="he-IL"/>
    </w:rPr>
  </w:style>
  <w:style w:type="character" w:customStyle="1" w:styleId="10">
    <w:name w:val="見出し 1 (文字)"/>
    <w:link w:val="1"/>
    <w:rsid w:val="00BE6F07"/>
    <w:rPr>
      <w:rFonts w:ascii="Arial" w:eastAsia="ＭＳ ゴシック" w:hAnsi="Arial" w:cs="Times New Roman"/>
      <w:kern w:val="2"/>
      <w:sz w:val="24"/>
      <w:szCs w:val="24"/>
      <w:lang w:bidi="he-IL"/>
    </w:rPr>
  </w:style>
  <w:style w:type="paragraph" w:styleId="a6">
    <w:name w:val="Balloon Text"/>
    <w:basedOn w:val="a"/>
    <w:link w:val="a7"/>
    <w:rsid w:val="00F75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F75D63"/>
    <w:rPr>
      <w:rFonts w:asciiTheme="majorHAnsi" w:eastAsiaTheme="majorEastAsia" w:hAnsiTheme="majorHAnsi" w:cstheme="majorBidi"/>
      <w:kern w:val="2"/>
      <w:sz w:val="18"/>
      <w:szCs w:val="18"/>
      <w:lang w:bidi="he-IL"/>
    </w:rPr>
  </w:style>
  <w:style w:type="paragraph" w:styleId="Web">
    <w:name w:val="Normal (Web)"/>
    <w:basedOn w:val="a"/>
    <w:uiPriority w:val="99"/>
    <w:unhideWhenUsed/>
    <w:rsid w:val="008A02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&#22524;&#29577;&#30476;\LOCALS~1\Temp\TCD55.tmp\&#35542;&#25991;&#29992;&#32025;&#65288;&#27178;&#26360;&#12365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論文用紙（横書き）.dot</Template>
  <TotalTime>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2009-03-05T05:04:00Z</cp:lastPrinted>
  <dcterms:created xsi:type="dcterms:W3CDTF">2018-06-29T09:31:00Z</dcterms:created>
  <dcterms:modified xsi:type="dcterms:W3CDTF">2022-05-27T12:30:00Z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TC012246071041</vt:lpwstr>
  </property>
</Properties>
</file>